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43" w:rsidRPr="00842D56" w:rsidRDefault="00842D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Annette Wilkinson</w:t>
      </w:r>
      <w:bookmarkStart w:id="0" w:name="_GoBack"/>
      <w:bookmarkEnd w:id="0"/>
      <w:r w:rsidRPr="00842D56">
        <w:rPr>
          <w:rFonts w:ascii="Arial" w:hAnsi="Arial" w:cs="Arial"/>
          <w:sz w:val="32"/>
          <w:szCs w:val="32"/>
        </w:rPr>
        <w:t xml:space="preserve"> – Pen Portrait</w:t>
      </w:r>
    </w:p>
    <w:p w:rsidR="00A57E43" w:rsidRPr="00A57E43" w:rsidRDefault="00A57E43" w:rsidP="00A57E4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</w:pPr>
      <w:r w:rsidRPr="00A57E43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 xml:space="preserve">I have worked in Education now for 21 years. 12 of those years were spent at a </w:t>
      </w:r>
      <w:proofErr w:type="spellStart"/>
      <w:r w:rsidRPr="00A57E43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>Darlaston</w:t>
      </w:r>
      <w:proofErr w:type="spellEnd"/>
      <w:r w:rsidRPr="00A57E43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 xml:space="preserve"> Secondary school whilst the remaining years were at a Walsall primary school. My role has predominantly b</w:t>
      </w:r>
      <w:r w:rsidR="00842D56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 xml:space="preserve">een a school business manager, </w:t>
      </w:r>
      <w:r w:rsidRPr="00A57E43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>which has equipped me with a full cross section of experience of school life. </w:t>
      </w:r>
    </w:p>
    <w:p w:rsidR="00A57E43" w:rsidRPr="00A57E43" w:rsidRDefault="00842D56" w:rsidP="00A57E43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>On a personal note,</w:t>
      </w:r>
      <w:r w:rsidR="00A57E43" w:rsidRPr="00A57E43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n-GB"/>
        </w:rPr>
        <w:t> I have been married for 31 years and have 2 wonderful grown up children. </w:t>
      </w:r>
    </w:p>
    <w:p w:rsidR="00A57E43" w:rsidRDefault="00A57E43"/>
    <w:sectPr w:rsidR="00A57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43"/>
    <w:rsid w:val="00842D56"/>
    <w:rsid w:val="00A57E43"/>
    <w:rsid w:val="00E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D5DC1-EF64-46EE-888C-698159CD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69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8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7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8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3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036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5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14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2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52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163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85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871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318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6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87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61152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937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856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9150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7032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2212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786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74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7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8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41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66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064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8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03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16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181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25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3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03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543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316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B75C2510</Template>
  <TotalTime>96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Adams</dc:creator>
  <cp:keywords/>
  <dc:description/>
  <cp:lastModifiedBy>J Adams</cp:lastModifiedBy>
  <cp:revision>1</cp:revision>
  <dcterms:created xsi:type="dcterms:W3CDTF">2018-12-12T09:09:00Z</dcterms:created>
  <dcterms:modified xsi:type="dcterms:W3CDTF">2018-12-12T12:10:00Z</dcterms:modified>
</cp:coreProperties>
</file>