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76" w:rsidRPr="00FF33FD" w:rsidRDefault="00FF33FD" w:rsidP="00FF33FD">
      <w:pPr>
        <w:pStyle w:val="Subtitle"/>
        <w:jc w:val="center"/>
        <w:rPr>
          <w:b/>
          <w:sz w:val="32"/>
          <w:szCs w:val="32"/>
          <w:u w:val="single"/>
        </w:rPr>
      </w:pPr>
      <w:r w:rsidRPr="00FF33FD">
        <w:rPr>
          <w:b/>
          <w:sz w:val="32"/>
          <w:szCs w:val="32"/>
          <w:u w:val="single"/>
        </w:rPr>
        <w:t>Medication Record Form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71"/>
        <w:gridCol w:w="2911"/>
        <w:gridCol w:w="2091"/>
        <w:gridCol w:w="2091"/>
        <w:gridCol w:w="1005"/>
        <w:gridCol w:w="1087"/>
      </w:tblGrid>
      <w:tr w:rsidR="003E159F" w:rsidTr="00B82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Pr="00FF33FD" w:rsidRDefault="003E159F" w:rsidP="003E159F">
            <w:pPr>
              <w:jc w:val="center"/>
              <w:rPr>
                <w:sz w:val="32"/>
                <w:szCs w:val="32"/>
              </w:rPr>
            </w:pPr>
            <w:r w:rsidRPr="00FF33FD">
              <w:rPr>
                <w:sz w:val="32"/>
                <w:szCs w:val="32"/>
              </w:rPr>
              <w:t>Date</w:t>
            </w:r>
          </w:p>
        </w:tc>
        <w:tc>
          <w:tcPr>
            <w:tcW w:w="2911" w:type="dxa"/>
          </w:tcPr>
          <w:p w:rsidR="003E159F" w:rsidRPr="00FF33FD" w:rsidRDefault="003E159F" w:rsidP="003E1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F33FD">
              <w:rPr>
                <w:sz w:val="32"/>
                <w:szCs w:val="32"/>
              </w:rPr>
              <w:t>Child’s Name</w:t>
            </w:r>
          </w:p>
        </w:tc>
        <w:tc>
          <w:tcPr>
            <w:tcW w:w="2091" w:type="dxa"/>
          </w:tcPr>
          <w:p w:rsidR="003E159F" w:rsidRPr="00FF33FD" w:rsidRDefault="003E159F" w:rsidP="003E1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F33FD">
              <w:rPr>
                <w:sz w:val="32"/>
                <w:szCs w:val="32"/>
              </w:rPr>
              <w:t>Medication</w:t>
            </w:r>
          </w:p>
        </w:tc>
        <w:tc>
          <w:tcPr>
            <w:tcW w:w="2091" w:type="dxa"/>
          </w:tcPr>
          <w:p w:rsidR="003E159F" w:rsidRPr="00FF33FD" w:rsidRDefault="003E159F" w:rsidP="003E1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F33FD">
              <w:rPr>
                <w:sz w:val="32"/>
                <w:szCs w:val="32"/>
              </w:rPr>
              <w:t>Expiry Date</w:t>
            </w:r>
          </w:p>
        </w:tc>
        <w:tc>
          <w:tcPr>
            <w:tcW w:w="1005" w:type="dxa"/>
          </w:tcPr>
          <w:p w:rsidR="003E159F" w:rsidRPr="00FF33FD" w:rsidRDefault="003E159F" w:rsidP="003E1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33FD">
              <w:rPr>
                <w:sz w:val="24"/>
                <w:szCs w:val="24"/>
              </w:rPr>
              <w:t>Staff Initial</w:t>
            </w:r>
          </w:p>
        </w:tc>
        <w:tc>
          <w:tcPr>
            <w:tcW w:w="1087" w:type="dxa"/>
          </w:tcPr>
          <w:p w:rsidR="003E159F" w:rsidRPr="00FF33FD" w:rsidRDefault="003E159F" w:rsidP="003E1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33FD">
              <w:rPr>
                <w:sz w:val="24"/>
                <w:szCs w:val="24"/>
              </w:rPr>
              <w:t>Staff Initial</w:t>
            </w: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3E159F" w:rsidTr="00B82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159F" w:rsidRDefault="003E159F" w:rsidP="003E159F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3E159F" w:rsidRDefault="003E159F" w:rsidP="003E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3E159F" w:rsidRDefault="003E159F" w:rsidP="00FF33F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Signed form to be kept in file</w:t>
      </w:r>
    </w:p>
    <w:p w:rsidR="003E159F" w:rsidRDefault="00FF33FD" w:rsidP="00FF33F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F8398D9" wp14:editId="568B9CF7">
            <wp:simplePos x="0" y="0"/>
            <wp:positionH relativeFrom="margin">
              <wp:posOffset>5531485</wp:posOffset>
            </wp:positionH>
            <wp:positionV relativeFrom="paragraph">
              <wp:posOffset>0</wp:posOffset>
            </wp:positionV>
            <wp:extent cx="1009650" cy="74590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Medicine_Drugs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4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59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Ensure medication is kept in the fridge if required</w:t>
      </w:r>
    </w:p>
    <w:p w:rsidR="003E159F" w:rsidRDefault="003E159F" w:rsidP="00FF33F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Two staff signatures are required</w:t>
      </w:r>
    </w:p>
    <w:p w:rsidR="00FF33FD" w:rsidRPr="00FF33FD" w:rsidRDefault="00FF33FD" w:rsidP="00FF33FD">
      <w:pPr>
        <w:pStyle w:val="Subtitle"/>
        <w:jc w:val="center"/>
        <w:rPr>
          <w:b/>
          <w:sz w:val="32"/>
          <w:szCs w:val="32"/>
          <w:u w:val="single"/>
        </w:rPr>
      </w:pPr>
      <w:r w:rsidRPr="00FF33FD">
        <w:rPr>
          <w:b/>
          <w:sz w:val="32"/>
          <w:szCs w:val="32"/>
          <w:u w:val="single"/>
        </w:rPr>
        <w:lastRenderedPageBreak/>
        <w:t>Medication Record Form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71"/>
        <w:gridCol w:w="2911"/>
        <w:gridCol w:w="2091"/>
        <w:gridCol w:w="2091"/>
        <w:gridCol w:w="1005"/>
        <w:gridCol w:w="1087"/>
      </w:tblGrid>
      <w:tr w:rsidR="00FF33FD" w:rsidTr="0097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Pr="00FF33FD" w:rsidRDefault="00FF33FD" w:rsidP="00972D07">
            <w:pPr>
              <w:jc w:val="center"/>
              <w:rPr>
                <w:sz w:val="32"/>
                <w:szCs w:val="32"/>
              </w:rPr>
            </w:pPr>
            <w:r w:rsidRPr="00FF33FD">
              <w:rPr>
                <w:sz w:val="32"/>
                <w:szCs w:val="32"/>
              </w:rPr>
              <w:t>Date</w:t>
            </w:r>
          </w:p>
        </w:tc>
        <w:tc>
          <w:tcPr>
            <w:tcW w:w="2911" w:type="dxa"/>
          </w:tcPr>
          <w:p w:rsidR="00FF33FD" w:rsidRPr="00FF33FD" w:rsidRDefault="00FF33FD" w:rsidP="0097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F33FD">
              <w:rPr>
                <w:sz w:val="32"/>
                <w:szCs w:val="32"/>
              </w:rPr>
              <w:t>Child’s Name</w:t>
            </w:r>
          </w:p>
        </w:tc>
        <w:tc>
          <w:tcPr>
            <w:tcW w:w="2091" w:type="dxa"/>
          </w:tcPr>
          <w:p w:rsidR="00FF33FD" w:rsidRPr="00FF33FD" w:rsidRDefault="00FF33FD" w:rsidP="0097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F33FD">
              <w:rPr>
                <w:sz w:val="32"/>
                <w:szCs w:val="32"/>
              </w:rPr>
              <w:t>Medication</w:t>
            </w:r>
          </w:p>
        </w:tc>
        <w:tc>
          <w:tcPr>
            <w:tcW w:w="2091" w:type="dxa"/>
          </w:tcPr>
          <w:p w:rsidR="00FF33FD" w:rsidRPr="00FF33FD" w:rsidRDefault="00FF33FD" w:rsidP="0097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F33FD">
              <w:rPr>
                <w:sz w:val="32"/>
                <w:szCs w:val="32"/>
              </w:rPr>
              <w:t>Expiry Date</w:t>
            </w:r>
          </w:p>
        </w:tc>
        <w:tc>
          <w:tcPr>
            <w:tcW w:w="1005" w:type="dxa"/>
          </w:tcPr>
          <w:p w:rsidR="00FF33FD" w:rsidRPr="00FF33FD" w:rsidRDefault="00FF33FD" w:rsidP="0097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33FD">
              <w:rPr>
                <w:sz w:val="24"/>
                <w:szCs w:val="24"/>
              </w:rPr>
              <w:t>Staff Initial</w:t>
            </w:r>
          </w:p>
        </w:tc>
        <w:tc>
          <w:tcPr>
            <w:tcW w:w="1087" w:type="dxa"/>
          </w:tcPr>
          <w:p w:rsidR="00FF33FD" w:rsidRPr="00FF33FD" w:rsidRDefault="00FF33FD" w:rsidP="0097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33FD">
              <w:rPr>
                <w:sz w:val="24"/>
                <w:szCs w:val="24"/>
              </w:rPr>
              <w:t>Staff Initial</w:t>
            </w: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  <w:tr w:rsidR="00FF33FD" w:rsidTr="0097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F33FD" w:rsidRDefault="00FF33FD" w:rsidP="00972D07">
            <w:pPr>
              <w:jc w:val="center"/>
              <w:rPr>
                <w:b w:val="0"/>
                <w:sz w:val="32"/>
                <w:szCs w:val="32"/>
                <w:u w:val="single"/>
              </w:rPr>
            </w:pPr>
          </w:p>
        </w:tc>
        <w:tc>
          <w:tcPr>
            <w:tcW w:w="291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91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05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087" w:type="dxa"/>
          </w:tcPr>
          <w:p w:rsidR="00FF33FD" w:rsidRDefault="00FF33FD" w:rsidP="0097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FF33FD" w:rsidRDefault="00FF33FD" w:rsidP="00FF33F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Signed form to be kept in file</w:t>
      </w:r>
    </w:p>
    <w:p w:rsidR="00FF33FD" w:rsidRDefault="00FF33FD" w:rsidP="00FF33FD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3A815DA1" wp14:editId="0FF1BFCF">
            <wp:simplePos x="0" y="0"/>
            <wp:positionH relativeFrom="margin">
              <wp:posOffset>5531485</wp:posOffset>
            </wp:positionH>
            <wp:positionV relativeFrom="paragraph">
              <wp:posOffset>0</wp:posOffset>
            </wp:positionV>
            <wp:extent cx="1009650" cy="74590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Medicine_Drugs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4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Ensure medication is kept in the fridge if required</w:t>
      </w:r>
    </w:p>
    <w:p w:rsidR="003E159F" w:rsidRPr="00653CF8" w:rsidRDefault="00FF33FD" w:rsidP="00653CF8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653CF8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 staff signatures are require</w:t>
      </w:r>
      <w:bookmarkStart w:id="0" w:name="_GoBack"/>
      <w:bookmarkEnd w:id="0"/>
    </w:p>
    <w:sectPr w:rsidR="003E159F" w:rsidRPr="00653CF8" w:rsidSect="003E15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9F" w:rsidRDefault="003E159F" w:rsidP="003E159F">
      <w:pPr>
        <w:spacing w:after="0" w:line="240" w:lineRule="auto"/>
      </w:pPr>
      <w:r>
        <w:separator/>
      </w:r>
    </w:p>
  </w:endnote>
  <w:endnote w:type="continuationSeparator" w:id="0">
    <w:p w:rsidR="003E159F" w:rsidRDefault="003E159F" w:rsidP="003E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9F" w:rsidRDefault="003E1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9F" w:rsidRDefault="003E1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9F" w:rsidRDefault="003E1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9F" w:rsidRDefault="003E159F" w:rsidP="003E159F">
      <w:pPr>
        <w:spacing w:after="0" w:line="240" w:lineRule="auto"/>
      </w:pPr>
      <w:r>
        <w:separator/>
      </w:r>
    </w:p>
  </w:footnote>
  <w:footnote w:type="continuationSeparator" w:id="0">
    <w:p w:rsidR="003E159F" w:rsidRDefault="003E159F" w:rsidP="003E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9F" w:rsidRDefault="003E1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9F" w:rsidRDefault="003E15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9F" w:rsidRDefault="003E1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2F1"/>
    <w:multiLevelType w:val="hybridMultilevel"/>
    <w:tmpl w:val="F22E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9F"/>
    <w:rsid w:val="003E159F"/>
    <w:rsid w:val="00653CF8"/>
    <w:rsid w:val="00B82743"/>
    <w:rsid w:val="00D27B55"/>
    <w:rsid w:val="00F53276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623331-FD82-451A-BEC1-A34B5B49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9F"/>
  </w:style>
  <w:style w:type="paragraph" w:styleId="Footer">
    <w:name w:val="footer"/>
    <w:basedOn w:val="Normal"/>
    <w:link w:val="FooterChar"/>
    <w:uiPriority w:val="99"/>
    <w:unhideWhenUsed/>
    <w:rsid w:val="003E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9F"/>
  </w:style>
  <w:style w:type="table" w:styleId="TableGrid">
    <w:name w:val="Table Grid"/>
    <w:basedOn w:val="TableNormal"/>
    <w:uiPriority w:val="39"/>
    <w:rsid w:val="003E1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59F"/>
    <w:pPr>
      <w:ind w:left="720"/>
      <w:contextualSpacing/>
    </w:pPr>
  </w:style>
  <w:style w:type="table" w:styleId="PlainTable1">
    <w:name w:val="Plain Table 1"/>
    <w:basedOn w:val="TableNormal"/>
    <w:uiPriority w:val="41"/>
    <w:rsid w:val="00FF33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F33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3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3F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479E-9719-4415-868D-637E5AA0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29888F8E</Template>
  <TotalTime>55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Mall</dc:creator>
  <cp:keywords/>
  <dc:description/>
  <cp:lastModifiedBy>B Mall</cp:lastModifiedBy>
  <cp:revision>3</cp:revision>
  <cp:lastPrinted>2018-07-17T08:43:00Z</cp:lastPrinted>
  <dcterms:created xsi:type="dcterms:W3CDTF">2016-06-22T09:17:00Z</dcterms:created>
  <dcterms:modified xsi:type="dcterms:W3CDTF">2018-07-17T08:43:00Z</dcterms:modified>
</cp:coreProperties>
</file>