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C0" w:rsidRDefault="00E57CC0" w:rsidP="007D1165">
      <w:pPr>
        <w:rPr>
          <w:rFonts w:ascii="Calibri Light" w:hAnsi="Calibri Light" w:cs="Calibri Light"/>
          <w:sz w:val="22"/>
          <w:szCs w:val="22"/>
        </w:rPr>
      </w:pPr>
    </w:p>
    <w:p w:rsidR="000D377F" w:rsidRDefault="000D377F" w:rsidP="007D1165">
      <w:pPr>
        <w:rPr>
          <w:rFonts w:ascii="Calibri Light" w:hAnsi="Calibri Light" w:cs="Calibri Light"/>
          <w:sz w:val="22"/>
          <w:szCs w:val="22"/>
        </w:rPr>
      </w:pPr>
    </w:p>
    <w:p w:rsidR="000D377F" w:rsidRPr="007D1165" w:rsidRDefault="000D377F" w:rsidP="007D1165">
      <w:pPr>
        <w:rPr>
          <w:rFonts w:ascii="Calibri Light" w:hAnsi="Calibri Light" w:cs="Calibri Light"/>
          <w:sz w:val="22"/>
          <w:szCs w:val="22"/>
        </w:rPr>
      </w:pPr>
    </w:p>
    <w:p w:rsidR="003C6DB1" w:rsidRPr="009805B5" w:rsidRDefault="003C6DB1" w:rsidP="003C6DB1">
      <w:pPr>
        <w:jc w:val="both"/>
        <w:rPr>
          <w:rFonts w:ascii="Calibri" w:hAnsi="Calibri"/>
          <w:sz w:val="22"/>
        </w:rPr>
      </w:pPr>
      <w:r w:rsidRPr="009805B5">
        <w:rPr>
          <w:rFonts w:ascii="Calibri" w:hAnsi="Calibri"/>
          <w:sz w:val="22"/>
        </w:rPr>
        <w:t>Dear Parent and Carer,</w:t>
      </w:r>
    </w:p>
    <w:p w:rsidR="003C6DB1" w:rsidRDefault="003C6DB1" w:rsidP="003C6DB1">
      <w:pPr>
        <w:jc w:val="both"/>
        <w:rPr>
          <w:rFonts w:ascii="Calibri" w:hAnsi="Calibri"/>
          <w:sz w:val="22"/>
        </w:rPr>
      </w:pPr>
    </w:p>
    <w:p w:rsidR="000D377F" w:rsidRPr="009805B5" w:rsidRDefault="000D377F" w:rsidP="003C6DB1">
      <w:pPr>
        <w:jc w:val="both"/>
        <w:rPr>
          <w:rFonts w:ascii="Calibri" w:hAnsi="Calibri"/>
          <w:sz w:val="22"/>
        </w:rPr>
      </w:pPr>
    </w:p>
    <w:p w:rsidR="003C6DB1" w:rsidRPr="009805B5" w:rsidRDefault="003C6DB1" w:rsidP="003C6DB1">
      <w:pPr>
        <w:jc w:val="both"/>
        <w:rPr>
          <w:rFonts w:ascii="Calibri" w:hAnsi="Calibri"/>
          <w:b/>
          <w:sz w:val="22"/>
        </w:rPr>
      </w:pPr>
      <w:r w:rsidRPr="009805B5">
        <w:rPr>
          <w:rFonts w:ascii="Calibri" w:hAnsi="Calibri"/>
          <w:sz w:val="22"/>
        </w:rPr>
        <w:t>At the end of the school day we need to know who has permission to collect your child, including parents.  Unless we receive a direct call from parents, we will not release a child to anyone other than the people named below</w:t>
      </w:r>
      <w:r w:rsidRPr="009805B5">
        <w:rPr>
          <w:rFonts w:ascii="Calibri" w:hAnsi="Calibri"/>
          <w:b/>
          <w:sz w:val="22"/>
        </w:rPr>
        <w:t xml:space="preserve">. </w:t>
      </w:r>
    </w:p>
    <w:p w:rsidR="000D377F" w:rsidRDefault="000D377F" w:rsidP="003C6DB1">
      <w:pPr>
        <w:jc w:val="both"/>
        <w:rPr>
          <w:rFonts w:ascii="Calibri" w:hAnsi="Calibri"/>
          <w:b/>
          <w:sz w:val="22"/>
        </w:rPr>
      </w:pPr>
    </w:p>
    <w:p w:rsidR="003C6DB1" w:rsidRPr="009805B5" w:rsidRDefault="003C6DB1" w:rsidP="003C6DB1">
      <w:pPr>
        <w:jc w:val="both"/>
        <w:rPr>
          <w:rFonts w:ascii="Calibri" w:hAnsi="Calibri"/>
          <w:b/>
          <w:sz w:val="22"/>
        </w:rPr>
      </w:pPr>
      <w:r w:rsidRPr="009805B5">
        <w:rPr>
          <w:rFonts w:ascii="Calibri" w:hAnsi="Calibri"/>
          <w:b/>
          <w:sz w:val="22"/>
        </w:rPr>
        <w:t>Only Year 6 children will be allowed to walk home alone with your permission.</w:t>
      </w:r>
    </w:p>
    <w:p w:rsidR="003C6DB1" w:rsidRPr="009805B5" w:rsidRDefault="003C6DB1" w:rsidP="003C6DB1">
      <w:pPr>
        <w:jc w:val="both"/>
        <w:rPr>
          <w:rFonts w:ascii="Calibri" w:hAnsi="Calibri"/>
          <w:sz w:val="22"/>
        </w:rPr>
      </w:pPr>
    </w:p>
    <w:p w:rsidR="003C6DB1" w:rsidRPr="009805B5" w:rsidRDefault="003C6DB1" w:rsidP="003C6DB1">
      <w:pPr>
        <w:jc w:val="both"/>
        <w:rPr>
          <w:rFonts w:ascii="Calibri" w:hAnsi="Calibri"/>
          <w:sz w:val="22"/>
        </w:rPr>
      </w:pPr>
      <w:r w:rsidRPr="009805B5">
        <w:rPr>
          <w:rFonts w:ascii="Calibri" w:hAnsi="Calibri"/>
          <w:sz w:val="22"/>
        </w:rPr>
        <w:t>Please could you fill in this form and return to your child’s class teacher as soon as possible with the signed consent.</w:t>
      </w:r>
    </w:p>
    <w:p w:rsidR="003C6DB1" w:rsidRPr="009805B5" w:rsidRDefault="003C6DB1" w:rsidP="003C6DB1">
      <w:pPr>
        <w:jc w:val="both"/>
        <w:rPr>
          <w:rFonts w:ascii="Calibri" w:hAnsi="Calibri"/>
          <w:sz w:val="22"/>
        </w:rPr>
      </w:pPr>
    </w:p>
    <w:p w:rsidR="003C6DB1" w:rsidRPr="009805B5" w:rsidRDefault="003C6DB1" w:rsidP="003C6DB1">
      <w:pPr>
        <w:jc w:val="both"/>
        <w:rPr>
          <w:rFonts w:ascii="Calibri" w:hAnsi="Calibri"/>
          <w:sz w:val="22"/>
        </w:rPr>
      </w:pPr>
      <w:r w:rsidRPr="009805B5">
        <w:rPr>
          <w:rFonts w:ascii="Calibri" w:hAnsi="Calibri"/>
          <w:sz w:val="22"/>
        </w:rPr>
        <w:t xml:space="preserve">Mrs N. </w:t>
      </w:r>
      <w:proofErr w:type="spellStart"/>
      <w:r w:rsidRPr="009805B5">
        <w:rPr>
          <w:rFonts w:ascii="Calibri" w:hAnsi="Calibri"/>
          <w:sz w:val="22"/>
        </w:rPr>
        <w:t>Matharu</w:t>
      </w:r>
      <w:proofErr w:type="spellEnd"/>
    </w:p>
    <w:p w:rsidR="003C6DB1" w:rsidRPr="009805B5" w:rsidRDefault="003C6DB1" w:rsidP="003C6DB1">
      <w:pPr>
        <w:jc w:val="both"/>
        <w:rPr>
          <w:rFonts w:ascii="Calibri" w:hAnsi="Calibri"/>
          <w:sz w:val="22"/>
        </w:rPr>
      </w:pPr>
      <w:r w:rsidRPr="009805B5">
        <w:rPr>
          <w:rFonts w:ascii="Calibri" w:hAnsi="Calibri"/>
          <w:sz w:val="22"/>
        </w:rPr>
        <w:t>Head Teacher</w:t>
      </w:r>
    </w:p>
    <w:tbl>
      <w:tblPr>
        <w:tblpPr w:leftFromText="180" w:rightFromText="180" w:vertAnchor="text" w:horzAnchor="margin" w:tblpY="508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6745"/>
      </w:tblGrid>
      <w:tr w:rsidR="003C6DB1" w:rsidRPr="001E5083" w:rsidTr="000D377F">
        <w:trPr>
          <w:trHeight w:val="983"/>
        </w:trPr>
        <w:tc>
          <w:tcPr>
            <w:tcW w:w="2689" w:type="dxa"/>
          </w:tcPr>
          <w:p w:rsidR="003C6DB1" w:rsidRDefault="003C6DB1" w:rsidP="002C09EA">
            <w:pPr>
              <w:jc w:val="both"/>
              <w:rPr>
                <w:rFonts w:ascii="Calibri" w:hAnsi="Calibri"/>
                <w:sz w:val="22"/>
              </w:rPr>
            </w:pPr>
          </w:p>
          <w:p w:rsidR="003C6DB1" w:rsidRDefault="003C6DB1" w:rsidP="002C09EA">
            <w:pPr>
              <w:jc w:val="both"/>
              <w:rPr>
                <w:rFonts w:ascii="Calibri" w:hAnsi="Calibri"/>
                <w:sz w:val="22"/>
              </w:rPr>
            </w:pPr>
          </w:p>
          <w:p w:rsidR="003C6DB1" w:rsidRPr="001E5083" w:rsidRDefault="003C6DB1" w:rsidP="002C09EA">
            <w:pPr>
              <w:jc w:val="both"/>
              <w:rPr>
                <w:rFonts w:ascii="Calibri" w:hAnsi="Calibri"/>
              </w:rPr>
            </w:pPr>
            <w:r w:rsidRPr="009805B5">
              <w:rPr>
                <w:rFonts w:ascii="Calibri" w:hAnsi="Calibri"/>
                <w:sz w:val="22"/>
              </w:rPr>
              <w:t>Name of Child</w:t>
            </w:r>
          </w:p>
        </w:tc>
        <w:tc>
          <w:tcPr>
            <w:tcW w:w="6745" w:type="dxa"/>
          </w:tcPr>
          <w:p w:rsidR="003C6DB1" w:rsidRPr="001E5083" w:rsidRDefault="003C6DB1" w:rsidP="002C09EA">
            <w:pPr>
              <w:rPr>
                <w:rFonts w:ascii="Calibri" w:hAnsi="Calibri"/>
              </w:rPr>
            </w:pPr>
          </w:p>
          <w:p w:rsidR="003C6DB1" w:rsidRPr="001E5083" w:rsidRDefault="003C6DB1" w:rsidP="002C09EA">
            <w:pPr>
              <w:rPr>
                <w:rFonts w:ascii="Calibri" w:hAnsi="Calibri"/>
              </w:rPr>
            </w:pPr>
          </w:p>
          <w:p w:rsidR="003C6DB1" w:rsidRPr="001E5083" w:rsidRDefault="003C6DB1" w:rsidP="002C09EA">
            <w:pPr>
              <w:rPr>
                <w:rFonts w:ascii="Calibri" w:hAnsi="Calibri"/>
              </w:rPr>
            </w:pPr>
          </w:p>
          <w:p w:rsidR="003C6DB1" w:rsidRPr="001E5083" w:rsidRDefault="003C6DB1" w:rsidP="002C09EA">
            <w:pPr>
              <w:jc w:val="both"/>
              <w:rPr>
                <w:rFonts w:ascii="Calibri" w:hAnsi="Calibri"/>
              </w:rPr>
            </w:pPr>
          </w:p>
        </w:tc>
      </w:tr>
      <w:tr w:rsidR="003C6DB1" w:rsidRPr="001E5083" w:rsidTr="000D377F">
        <w:trPr>
          <w:trHeight w:val="1168"/>
        </w:trPr>
        <w:tc>
          <w:tcPr>
            <w:tcW w:w="2689" w:type="dxa"/>
          </w:tcPr>
          <w:p w:rsidR="003C6DB1" w:rsidRPr="001E5083" w:rsidRDefault="003C6DB1" w:rsidP="002C09EA">
            <w:pPr>
              <w:jc w:val="both"/>
              <w:rPr>
                <w:rFonts w:ascii="Calibri" w:hAnsi="Calibri"/>
              </w:rPr>
            </w:pPr>
          </w:p>
          <w:p w:rsidR="003C6DB1" w:rsidRPr="009805B5" w:rsidRDefault="003C6DB1" w:rsidP="002C09EA">
            <w:pPr>
              <w:jc w:val="both"/>
              <w:rPr>
                <w:rFonts w:ascii="Calibri" w:hAnsi="Calibri"/>
                <w:sz w:val="22"/>
              </w:rPr>
            </w:pPr>
            <w:r w:rsidRPr="009805B5">
              <w:rPr>
                <w:rFonts w:ascii="Calibri" w:hAnsi="Calibri"/>
                <w:sz w:val="22"/>
              </w:rPr>
              <w:t>Parent/Carer allowed to collect</w:t>
            </w:r>
          </w:p>
          <w:p w:rsidR="000D377F" w:rsidRDefault="00410275" w:rsidP="002C09E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your child – </w:t>
            </w:r>
          </w:p>
          <w:p w:rsidR="003C6DB1" w:rsidRPr="009805B5" w:rsidRDefault="00410275" w:rsidP="002C09E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please</w:t>
            </w:r>
            <w:r w:rsidR="000D377F">
              <w:rPr>
                <w:rFonts w:ascii="Calibri" w:hAnsi="Calibri"/>
                <w:sz w:val="22"/>
              </w:rPr>
              <w:t xml:space="preserve"> state their name, </w:t>
            </w:r>
            <w:r w:rsidR="000D377F" w:rsidRPr="009805B5">
              <w:rPr>
                <w:rFonts w:ascii="Calibri" w:hAnsi="Calibri"/>
                <w:sz w:val="22"/>
              </w:rPr>
              <w:t>relationship</w:t>
            </w:r>
            <w:r w:rsidR="003C6DB1" w:rsidRPr="009805B5">
              <w:rPr>
                <w:rFonts w:ascii="Calibri" w:hAnsi="Calibri"/>
                <w:sz w:val="22"/>
              </w:rPr>
              <w:t xml:space="preserve"> to the child</w:t>
            </w:r>
            <w:r w:rsidR="000D377F">
              <w:rPr>
                <w:rFonts w:ascii="Calibri" w:hAnsi="Calibri"/>
                <w:sz w:val="22"/>
              </w:rPr>
              <w:t xml:space="preserve"> and contact number</w:t>
            </w:r>
          </w:p>
          <w:p w:rsidR="003C6DB1" w:rsidRPr="001E5083" w:rsidRDefault="003C6DB1" w:rsidP="002C09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745" w:type="dxa"/>
          </w:tcPr>
          <w:p w:rsidR="003C6DB1" w:rsidRPr="001E5083" w:rsidRDefault="003C6DB1" w:rsidP="002C09EA">
            <w:pPr>
              <w:rPr>
                <w:rFonts w:ascii="Calibri" w:hAnsi="Calibri"/>
              </w:rPr>
            </w:pPr>
          </w:p>
          <w:p w:rsidR="003C6DB1" w:rsidRPr="001E5083" w:rsidRDefault="003C6DB1" w:rsidP="002C09EA">
            <w:pPr>
              <w:rPr>
                <w:rFonts w:ascii="Calibri" w:hAnsi="Calibri"/>
              </w:rPr>
            </w:pPr>
          </w:p>
          <w:p w:rsidR="003C6DB1" w:rsidRPr="001E5083" w:rsidRDefault="003C6DB1" w:rsidP="002C09EA">
            <w:pPr>
              <w:rPr>
                <w:rFonts w:ascii="Calibri" w:hAnsi="Calibri"/>
              </w:rPr>
            </w:pPr>
          </w:p>
          <w:p w:rsidR="003C6DB1" w:rsidRPr="001E5083" w:rsidRDefault="003C6DB1" w:rsidP="002C09EA">
            <w:pPr>
              <w:rPr>
                <w:rFonts w:ascii="Calibri" w:hAnsi="Calibri"/>
              </w:rPr>
            </w:pPr>
          </w:p>
          <w:p w:rsidR="003C6DB1" w:rsidRPr="001E5083" w:rsidRDefault="003C6DB1" w:rsidP="002C09EA">
            <w:pPr>
              <w:rPr>
                <w:rFonts w:ascii="Calibri" w:hAnsi="Calibri"/>
              </w:rPr>
            </w:pPr>
          </w:p>
          <w:p w:rsidR="003C6DB1" w:rsidRPr="001E5083" w:rsidRDefault="003C6DB1" w:rsidP="002C09EA">
            <w:pPr>
              <w:jc w:val="both"/>
              <w:rPr>
                <w:rFonts w:ascii="Calibri" w:hAnsi="Calibri"/>
              </w:rPr>
            </w:pPr>
          </w:p>
        </w:tc>
      </w:tr>
      <w:tr w:rsidR="003C6DB1" w:rsidRPr="001E5083" w:rsidTr="000D377F">
        <w:trPr>
          <w:trHeight w:val="889"/>
        </w:trPr>
        <w:tc>
          <w:tcPr>
            <w:tcW w:w="2689" w:type="dxa"/>
          </w:tcPr>
          <w:p w:rsidR="003C6DB1" w:rsidRPr="001E5083" w:rsidRDefault="003C6DB1" w:rsidP="002C09EA">
            <w:pPr>
              <w:jc w:val="both"/>
              <w:rPr>
                <w:rFonts w:ascii="Calibri" w:hAnsi="Calibri"/>
              </w:rPr>
            </w:pPr>
          </w:p>
          <w:p w:rsidR="003C6DB1" w:rsidRPr="009805B5" w:rsidRDefault="003C6DB1" w:rsidP="002C09EA">
            <w:pPr>
              <w:jc w:val="both"/>
              <w:rPr>
                <w:rFonts w:ascii="Calibri" w:hAnsi="Calibri"/>
                <w:sz w:val="22"/>
              </w:rPr>
            </w:pPr>
            <w:r w:rsidRPr="009805B5">
              <w:rPr>
                <w:rFonts w:ascii="Calibri" w:hAnsi="Calibri"/>
                <w:sz w:val="22"/>
              </w:rPr>
              <w:t>Allowed to walk home alone</w:t>
            </w:r>
            <w:r w:rsidR="000D377F">
              <w:rPr>
                <w:rFonts w:ascii="Calibri" w:hAnsi="Calibri"/>
                <w:sz w:val="22"/>
              </w:rPr>
              <w:t xml:space="preserve"> </w:t>
            </w:r>
            <w:r w:rsidRPr="009805B5">
              <w:rPr>
                <w:rFonts w:ascii="Calibri" w:hAnsi="Calibri"/>
                <w:sz w:val="22"/>
              </w:rPr>
              <w:t>(Y6 only)</w:t>
            </w:r>
          </w:p>
          <w:p w:rsidR="000D377F" w:rsidRDefault="003C6DB1" w:rsidP="002C09EA">
            <w:pPr>
              <w:jc w:val="both"/>
              <w:rPr>
                <w:rFonts w:ascii="Calibri" w:hAnsi="Calibri"/>
                <w:sz w:val="22"/>
              </w:rPr>
            </w:pPr>
            <w:r w:rsidRPr="009805B5">
              <w:rPr>
                <w:rFonts w:ascii="Calibri" w:hAnsi="Calibri"/>
                <w:sz w:val="22"/>
              </w:rPr>
              <w:t>Parent name and contact number</w:t>
            </w:r>
          </w:p>
          <w:p w:rsidR="003C6DB1" w:rsidRPr="009805B5" w:rsidRDefault="003C6DB1" w:rsidP="002C09EA">
            <w:pPr>
              <w:jc w:val="both"/>
              <w:rPr>
                <w:rFonts w:ascii="Calibri" w:hAnsi="Calibri"/>
                <w:sz w:val="22"/>
              </w:rPr>
            </w:pPr>
            <w:r w:rsidRPr="009805B5">
              <w:rPr>
                <w:rFonts w:ascii="Calibri" w:hAnsi="Calibri"/>
                <w:sz w:val="22"/>
              </w:rPr>
              <w:t xml:space="preserve">(in case of emergency) </w:t>
            </w:r>
          </w:p>
          <w:p w:rsidR="003C6DB1" w:rsidRPr="001E5083" w:rsidRDefault="003C6DB1" w:rsidP="002C09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745" w:type="dxa"/>
          </w:tcPr>
          <w:p w:rsidR="003C6DB1" w:rsidRPr="001E5083" w:rsidRDefault="003C6DB1" w:rsidP="002C09EA">
            <w:pPr>
              <w:rPr>
                <w:rFonts w:ascii="Calibri" w:hAnsi="Calibri"/>
              </w:rPr>
            </w:pPr>
          </w:p>
          <w:p w:rsidR="003C6DB1" w:rsidRPr="001E5083" w:rsidRDefault="003C6DB1" w:rsidP="002C09EA">
            <w:pPr>
              <w:rPr>
                <w:rFonts w:ascii="Calibri" w:hAnsi="Calibri"/>
              </w:rPr>
            </w:pPr>
          </w:p>
          <w:p w:rsidR="003C6DB1" w:rsidRPr="001E5083" w:rsidRDefault="003C6DB1" w:rsidP="002C09EA">
            <w:pPr>
              <w:rPr>
                <w:rFonts w:ascii="Calibri" w:hAnsi="Calibri"/>
              </w:rPr>
            </w:pPr>
          </w:p>
          <w:p w:rsidR="003C6DB1" w:rsidRPr="001E5083" w:rsidRDefault="003C6DB1" w:rsidP="002C09EA">
            <w:pPr>
              <w:jc w:val="both"/>
              <w:rPr>
                <w:rFonts w:ascii="Calibri" w:hAnsi="Calibri"/>
              </w:rPr>
            </w:pPr>
          </w:p>
        </w:tc>
      </w:tr>
    </w:tbl>
    <w:p w:rsidR="003C6DB1" w:rsidRPr="001E5083" w:rsidRDefault="003C6DB1" w:rsidP="003C6DB1">
      <w:pPr>
        <w:jc w:val="both"/>
        <w:rPr>
          <w:rFonts w:ascii="Calibri" w:hAnsi="Calibri"/>
        </w:rPr>
      </w:pPr>
    </w:p>
    <w:p w:rsidR="003C6DB1" w:rsidRPr="001E5083" w:rsidRDefault="003C6DB1" w:rsidP="003C6DB1">
      <w:pPr>
        <w:jc w:val="both"/>
        <w:rPr>
          <w:rFonts w:ascii="Calibri" w:hAnsi="Calibri"/>
        </w:rPr>
      </w:pPr>
      <w:r w:rsidRPr="001E5083">
        <w:rPr>
          <w:rFonts w:ascii="Calibri" w:hAnsi="Calibri"/>
        </w:rPr>
        <w:t xml:space="preserve"> </w:t>
      </w:r>
    </w:p>
    <w:p w:rsidR="003C6DB1" w:rsidRDefault="003C6DB1" w:rsidP="003C6DB1">
      <w:pPr>
        <w:jc w:val="both"/>
        <w:rPr>
          <w:rFonts w:ascii="Calibri" w:hAnsi="Calibri"/>
        </w:rPr>
      </w:pPr>
      <w:r>
        <w:rPr>
          <w:rFonts w:ascii="Calibri" w:hAnsi="Calibri"/>
        </w:rPr>
        <w:t>Print Name _______________________________________  Date______________________</w:t>
      </w:r>
    </w:p>
    <w:p w:rsidR="003C6DB1" w:rsidRDefault="003C6DB1" w:rsidP="003C6DB1">
      <w:pPr>
        <w:jc w:val="both"/>
        <w:rPr>
          <w:rFonts w:ascii="Calibri" w:hAnsi="Calibri"/>
        </w:rPr>
      </w:pPr>
    </w:p>
    <w:p w:rsidR="00A3392F" w:rsidRPr="007D1165" w:rsidRDefault="003C6DB1" w:rsidP="000D377F">
      <w:pPr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" w:hAnsi="Calibri"/>
        </w:rPr>
        <w:t>S</w:t>
      </w:r>
      <w:r w:rsidRPr="001E5083">
        <w:rPr>
          <w:rFonts w:ascii="Calibri" w:hAnsi="Calibri"/>
        </w:rPr>
        <w:t>igned</w:t>
      </w:r>
      <w:r>
        <w:rPr>
          <w:rFonts w:ascii="Calibri" w:hAnsi="Calibri"/>
        </w:rPr>
        <w:t xml:space="preserve"> Parent/Carer _____________________________________</w:t>
      </w: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6663055</wp:posOffset>
            </wp:positionV>
            <wp:extent cx="804545" cy="627380"/>
            <wp:effectExtent l="0" t="0" r="0" b="1270"/>
            <wp:wrapNone/>
            <wp:docPr id="2" name="Picture 2" descr="EO2017 Awards Logo (Landscap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O2017 Awards Logo (Landscape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7058660</wp:posOffset>
            </wp:positionH>
            <wp:positionV relativeFrom="paragraph">
              <wp:posOffset>6668135</wp:posOffset>
            </wp:positionV>
            <wp:extent cx="556260" cy="532765"/>
            <wp:effectExtent l="0" t="0" r="0" b="635"/>
            <wp:wrapNone/>
            <wp:docPr id="1" name="Picture 1" descr="Ofsted_Outstanding_OP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sted_Outstanding_OP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37A" w:rsidRPr="007D116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9098280</wp:posOffset>
            </wp:positionV>
            <wp:extent cx="1503045" cy="467360"/>
            <wp:effectExtent l="0" t="0" r="1905" b="889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37A" w:rsidRPr="007D1165">
        <w:rPr>
          <w:rFonts w:ascii="Calibri Light" w:hAnsi="Calibri Light" w:cs="Calibri Light"/>
          <w:noProof/>
          <w:sz w:val="22"/>
          <w:szCs w:val="22"/>
          <w:lang w:eastAsia="en-GB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9098280</wp:posOffset>
            </wp:positionV>
            <wp:extent cx="1503045" cy="467360"/>
            <wp:effectExtent l="0" t="0" r="1905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92F" w:rsidRPr="007D1165" w:rsidSect="00F45BD9">
      <w:headerReference w:type="default" r:id="rId9"/>
      <w:footerReference w:type="default" r:id="rId10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C0" w:rsidRDefault="00E57CC0" w:rsidP="0059606C">
      <w:r>
        <w:separator/>
      </w:r>
    </w:p>
  </w:endnote>
  <w:endnote w:type="continuationSeparator" w:id="0">
    <w:p w:rsidR="00E57CC0" w:rsidRDefault="00E57CC0" w:rsidP="0059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77" w:rsidRPr="00CE2EF0" w:rsidRDefault="000D377F" w:rsidP="00E400EA">
    <w:pPr>
      <w:pStyle w:val="Footer"/>
      <w:jc w:val="right"/>
    </w:pPr>
    <w:r>
      <w:rPr>
        <w:noProof/>
        <w:lang w:eastAsia="en-GB"/>
      </w:rPr>
      <w:drawing>
        <wp:inline distT="0" distB="0" distL="0" distR="0" wp14:anchorId="1B3E6EF9" wp14:editId="4533F9B5">
          <wp:extent cx="1273423" cy="448310"/>
          <wp:effectExtent l="0" t="0" r="3175" b="889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551" cy="474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4177">
      <w:rPr>
        <w:noProof/>
        <w:lang w:eastAsia="en-GB"/>
      </w:rPr>
      <w:drawing>
        <wp:anchor distT="36576" distB="36576" distL="36576" distR="36576" simplePos="0" relativeHeight="251680768" behindDoc="0" locked="0" layoutInCell="1" allowOverlap="1" wp14:anchorId="12D5BD75" wp14:editId="2CD1E67B">
          <wp:simplePos x="0" y="0"/>
          <wp:positionH relativeFrom="column">
            <wp:posOffset>4724400</wp:posOffset>
          </wp:positionH>
          <wp:positionV relativeFrom="paragraph">
            <wp:posOffset>9095740</wp:posOffset>
          </wp:positionV>
          <wp:extent cx="863904" cy="321911"/>
          <wp:effectExtent l="0" t="0" r="0" b="254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04" cy="321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78720" behindDoc="0" locked="0" layoutInCell="1" allowOverlap="1" wp14:anchorId="0B83C046" wp14:editId="5873EAC3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77696" behindDoc="0" locked="0" layoutInCell="1" allowOverlap="1" wp14:anchorId="7202108E" wp14:editId="54420FFF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76672" behindDoc="0" locked="0" layoutInCell="1" allowOverlap="1" wp14:anchorId="056C7F95" wp14:editId="2E6737B8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75648" behindDoc="0" locked="0" layoutInCell="1" allowOverlap="1" wp14:anchorId="48D15759" wp14:editId="2210D27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74624" behindDoc="0" locked="0" layoutInCell="1" allowOverlap="1" wp14:anchorId="7A65FC1C" wp14:editId="3585ADD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73600" behindDoc="0" locked="0" layoutInCell="1" allowOverlap="1" wp14:anchorId="6469F747" wp14:editId="50403C27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t xml:space="preserve"> </w:t>
    </w:r>
    <w:r w:rsidR="00334177" w:rsidRPr="00A47C17">
      <w:rPr>
        <w:noProof/>
        <w:lang w:eastAsia="en-GB"/>
      </w:rPr>
      <w:drawing>
        <wp:inline distT="0" distB="0" distL="0" distR="0" wp14:anchorId="4B508A72" wp14:editId="6BDC0EEE">
          <wp:extent cx="689033" cy="537210"/>
          <wp:effectExtent l="0" t="0" r="0" b="0"/>
          <wp:docPr id="87" name="Picture 87" descr="EO2017 Awards Logo (Landscap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O2017 Awards Logo (Landscape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9" cy="553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4177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7435A04B" wp14:editId="48534360">
          <wp:simplePos x="0" y="0"/>
          <wp:positionH relativeFrom="column">
            <wp:posOffset>3865245</wp:posOffset>
          </wp:positionH>
          <wp:positionV relativeFrom="paragraph">
            <wp:posOffset>9042400</wp:posOffset>
          </wp:positionV>
          <wp:extent cx="671195" cy="523240"/>
          <wp:effectExtent l="0" t="0" r="0" b="0"/>
          <wp:wrapNone/>
          <wp:docPr id="88" name="Picture 88" descr="EO2017 Awards Logo (Landscap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2017 Awards Logo (Landscape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t xml:space="preserve">   </w:t>
    </w:r>
    <w:r w:rsidR="00334177" w:rsidRPr="00F835AB">
      <w:rPr>
        <w:noProof/>
        <w:lang w:eastAsia="en-GB"/>
      </w:rPr>
      <w:drawing>
        <wp:inline distT="0" distB="0" distL="0" distR="0" wp14:anchorId="3D4C8388" wp14:editId="3B5EC116">
          <wp:extent cx="638175" cy="611584"/>
          <wp:effectExtent l="0" t="0" r="0" b="0"/>
          <wp:docPr id="89" name="Picture 89" descr="C:\Users\JOE7D3~1.ADA\AppData\Local\Temp\Rar$DIa0.014\Ofsted_Outstanding_OP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E7D3~1.ADA\AppData\Local\Temp\Rar$DIa0.014\Ofsted_Outstanding_OP_Colour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22" cy="63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4177"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3D224A2D" wp14:editId="67846A60">
          <wp:simplePos x="0" y="0"/>
          <wp:positionH relativeFrom="column">
            <wp:posOffset>3865245</wp:posOffset>
          </wp:positionH>
          <wp:positionV relativeFrom="paragraph">
            <wp:posOffset>9042400</wp:posOffset>
          </wp:positionV>
          <wp:extent cx="671195" cy="523240"/>
          <wp:effectExtent l="0" t="0" r="0" b="0"/>
          <wp:wrapNone/>
          <wp:docPr id="90" name="Picture 90" descr="EO2017 Awards Logo (Landscap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2017 Awards Logo (Landscape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5DF1D065" wp14:editId="20D4A5A2">
          <wp:simplePos x="0" y="0"/>
          <wp:positionH relativeFrom="column">
            <wp:posOffset>6372225</wp:posOffset>
          </wp:positionH>
          <wp:positionV relativeFrom="paragraph">
            <wp:posOffset>8954135</wp:posOffset>
          </wp:positionV>
          <wp:extent cx="628650" cy="600075"/>
          <wp:effectExtent l="0" t="0" r="0" b="9525"/>
          <wp:wrapSquare wrapText="bothSides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8E303C2" wp14:editId="5813DD07">
          <wp:simplePos x="0" y="0"/>
          <wp:positionH relativeFrom="column">
            <wp:posOffset>6372225</wp:posOffset>
          </wp:positionH>
          <wp:positionV relativeFrom="paragraph">
            <wp:posOffset>8954135</wp:posOffset>
          </wp:positionV>
          <wp:extent cx="628650" cy="600075"/>
          <wp:effectExtent l="0" t="0" r="0" b="9525"/>
          <wp:wrapSquare wrapText="bothSides"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0D132E30" wp14:editId="33DF9658">
          <wp:simplePos x="0" y="0"/>
          <wp:positionH relativeFrom="column">
            <wp:posOffset>6372225</wp:posOffset>
          </wp:positionH>
          <wp:positionV relativeFrom="paragraph">
            <wp:posOffset>8954135</wp:posOffset>
          </wp:positionV>
          <wp:extent cx="628650" cy="600075"/>
          <wp:effectExtent l="0" t="0" r="0" b="9525"/>
          <wp:wrapSquare wrapText="bothSides"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3977C92" wp14:editId="0592B546">
          <wp:simplePos x="0" y="0"/>
          <wp:positionH relativeFrom="column">
            <wp:posOffset>6372225</wp:posOffset>
          </wp:positionH>
          <wp:positionV relativeFrom="paragraph">
            <wp:posOffset>8954135</wp:posOffset>
          </wp:positionV>
          <wp:extent cx="628650" cy="600075"/>
          <wp:effectExtent l="0" t="0" r="0" b="9525"/>
          <wp:wrapSquare wrapText="bothSides"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66432" behindDoc="0" locked="0" layoutInCell="1" allowOverlap="1" wp14:anchorId="6840F5CD" wp14:editId="1F229C3B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65408" behindDoc="0" locked="0" layoutInCell="1" allowOverlap="1" wp14:anchorId="0DD04659" wp14:editId="0A277FAE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64384" behindDoc="0" locked="0" layoutInCell="1" allowOverlap="1" wp14:anchorId="2859E44B" wp14:editId="1B97DFEC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63360" behindDoc="0" locked="0" layoutInCell="1" allowOverlap="1" wp14:anchorId="2C762FEF" wp14:editId="4D19BD70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62336" behindDoc="0" locked="0" layoutInCell="1" allowOverlap="1" wp14:anchorId="6F8554D1" wp14:editId="6913BBAD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61312" behindDoc="0" locked="0" layoutInCell="1" allowOverlap="1" wp14:anchorId="3513CF77" wp14:editId="540AC61F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60288" behindDoc="0" locked="0" layoutInCell="1" allowOverlap="1" wp14:anchorId="3C5F6E73" wp14:editId="341D0DCA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>
      <w:rPr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59A6DA52" wp14:editId="711250C1">
          <wp:simplePos x="0" y="0"/>
          <wp:positionH relativeFrom="column">
            <wp:posOffset>4725035</wp:posOffset>
          </wp:positionH>
          <wp:positionV relativeFrom="paragraph">
            <wp:posOffset>9098280</wp:posOffset>
          </wp:positionV>
          <wp:extent cx="1503045" cy="467360"/>
          <wp:effectExtent l="0" t="0" r="1905" b="889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C0" w:rsidRDefault="00E57CC0" w:rsidP="0059606C">
      <w:r>
        <w:separator/>
      </w:r>
    </w:p>
  </w:footnote>
  <w:footnote w:type="continuationSeparator" w:id="0">
    <w:p w:rsidR="00E57CC0" w:rsidRDefault="00E57CC0" w:rsidP="0059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77" w:rsidRPr="000D377F" w:rsidRDefault="000D377F" w:rsidP="00F6009F">
    <w:pPr>
      <w:jc w:val="center"/>
      <w:rPr>
        <w:rFonts w:ascii="Trebuchet MS" w:hAnsi="Trebuchet MS"/>
        <w:b/>
        <w:color w:val="C00000"/>
        <w:sz w:val="28"/>
        <w:szCs w:val="28"/>
      </w:rPr>
    </w:pPr>
    <w:r w:rsidRPr="00E54495">
      <w:rPr>
        <w:noProof/>
        <w:color w:val="FF0000"/>
        <w:lang w:eastAsia="en-GB"/>
      </w:rPr>
      <w:drawing>
        <wp:anchor distT="0" distB="0" distL="114300" distR="114300" simplePos="0" relativeHeight="251684864" behindDoc="1" locked="0" layoutInCell="1" allowOverlap="1" wp14:anchorId="577D1A65" wp14:editId="756A824F">
          <wp:simplePos x="0" y="0"/>
          <wp:positionH relativeFrom="margin">
            <wp:posOffset>-495300</wp:posOffset>
          </wp:positionH>
          <wp:positionV relativeFrom="paragraph">
            <wp:posOffset>-335915</wp:posOffset>
          </wp:positionV>
          <wp:extent cx="1594485" cy="1413510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77" w:rsidRPr="000D377F">
      <w:rPr>
        <w:rFonts w:ascii="Lucida Handwriting" w:hAnsi="Lucida Handwriting" w:cs="Arial"/>
        <w:b/>
        <w:color w:val="C00000"/>
        <w:sz w:val="28"/>
        <w:szCs w:val="28"/>
      </w:rPr>
      <w:t>Working together to achieve excellence</w:t>
    </w:r>
  </w:p>
  <w:p w:rsidR="000D377F" w:rsidRDefault="000D377F" w:rsidP="00F6009F">
    <w:pPr>
      <w:jc w:val="right"/>
      <w:rPr>
        <w:rFonts w:ascii="Trebuchet MS" w:hAnsi="Trebuchet MS"/>
        <w:b/>
        <w:sz w:val="16"/>
        <w:szCs w:val="16"/>
      </w:rPr>
    </w:pPr>
  </w:p>
  <w:p w:rsidR="00334177" w:rsidRPr="000C5253" w:rsidRDefault="00334177" w:rsidP="00F6009F">
    <w:pPr>
      <w:jc w:val="right"/>
      <w:rPr>
        <w:rFonts w:ascii="Trebuchet MS" w:hAnsi="Trebuchet MS"/>
        <w:b/>
        <w:sz w:val="16"/>
        <w:szCs w:val="16"/>
      </w:rPr>
    </w:pPr>
    <w:r w:rsidRPr="000C5253">
      <w:rPr>
        <w:rFonts w:ascii="Trebuchet MS" w:hAnsi="Trebuchet MS"/>
        <w:b/>
        <w:sz w:val="16"/>
        <w:szCs w:val="16"/>
      </w:rPr>
      <w:t xml:space="preserve">Old Park Road, </w:t>
    </w:r>
    <w:proofErr w:type="spellStart"/>
    <w:r w:rsidRPr="000C5253">
      <w:rPr>
        <w:rFonts w:ascii="Trebuchet MS" w:hAnsi="Trebuchet MS"/>
        <w:b/>
        <w:sz w:val="16"/>
        <w:szCs w:val="16"/>
      </w:rPr>
      <w:t>Wednesbury</w:t>
    </w:r>
    <w:proofErr w:type="spellEnd"/>
    <w:r w:rsidRPr="000C5253">
      <w:rPr>
        <w:rFonts w:ascii="Trebuchet MS" w:hAnsi="Trebuchet MS"/>
        <w:b/>
        <w:sz w:val="16"/>
        <w:szCs w:val="16"/>
      </w:rPr>
      <w:t>, West Midlands. WS10 9JG</w:t>
    </w:r>
    <w:r>
      <w:rPr>
        <w:rFonts w:ascii="Trebuchet MS" w:hAnsi="Trebuchet MS"/>
        <w:b/>
        <w:sz w:val="16"/>
        <w:szCs w:val="16"/>
      </w:rPr>
      <w:t xml:space="preserve"> </w:t>
    </w:r>
  </w:p>
  <w:p w:rsidR="00334177" w:rsidRDefault="00334177" w:rsidP="00F6009F">
    <w:pPr>
      <w:jc w:val="right"/>
      <w:rPr>
        <w:rFonts w:ascii="Trebuchet MS" w:hAnsi="Trebuchet MS"/>
        <w:b/>
        <w:color w:val="0070C0"/>
        <w:sz w:val="16"/>
        <w:szCs w:val="16"/>
      </w:rPr>
    </w:pPr>
    <w:r w:rsidRPr="009120D6">
      <w:rPr>
        <w:rFonts w:ascii="Trebuchet MS" w:hAnsi="Trebuchet MS"/>
        <w:b/>
        <w:sz w:val="16"/>
        <w:szCs w:val="16"/>
      </w:rPr>
      <w:t xml:space="preserve">Tel: </w:t>
    </w:r>
    <w:r w:rsidRPr="007547B3">
      <w:rPr>
        <w:rFonts w:ascii="Trebuchet MS" w:hAnsi="Trebuchet MS"/>
        <w:b/>
        <w:color w:val="0070C0"/>
        <w:sz w:val="16"/>
        <w:szCs w:val="16"/>
      </w:rPr>
      <w:t xml:space="preserve">0121 568 6301 </w:t>
    </w:r>
    <w:r w:rsidRPr="0074166C">
      <w:rPr>
        <w:rFonts w:ascii="Trebuchet MS" w:hAnsi="Trebuchet MS"/>
        <w:b/>
        <w:sz w:val="16"/>
        <w:szCs w:val="16"/>
      </w:rPr>
      <w:t xml:space="preserve">/ Fax: </w:t>
    </w:r>
    <w:r>
      <w:rPr>
        <w:rFonts w:ascii="Trebuchet MS" w:hAnsi="Trebuchet MS"/>
        <w:b/>
        <w:color w:val="0070C0"/>
        <w:sz w:val="16"/>
        <w:szCs w:val="16"/>
      </w:rPr>
      <w:t>0121 526 7491</w:t>
    </w:r>
  </w:p>
  <w:p w:rsidR="00334177" w:rsidRDefault="00334177" w:rsidP="00F6009F">
    <w:pPr>
      <w:jc w:val="right"/>
      <w:rPr>
        <w:rFonts w:ascii="Trebuchet MS" w:hAnsi="Trebuchet MS"/>
        <w:b/>
        <w:color w:val="0070C0"/>
        <w:sz w:val="16"/>
        <w:szCs w:val="16"/>
      </w:rPr>
    </w:pPr>
    <w:r w:rsidRPr="007547B3">
      <w:rPr>
        <w:rFonts w:ascii="Trebuchet MS" w:hAnsi="Trebuchet MS"/>
        <w:b/>
        <w:sz w:val="16"/>
        <w:szCs w:val="16"/>
      </w:rPr>
      <w:t xml:space="preserve">E-mail: </w:t>
    </w:r>
    <w:hyperlink r:id="rId2" w:history="1">
      <w:r w:rsidRPr="007547B3">
        <w:rPr>
          <w:rStyle w:val="Hyperlink"/>
          <w:rFonts w:ascii="Trebuchet MS" w:hAnsi="Trebuchet MS"/>
          <w:b/>
          <w:color w:val="0070C0"/>
          <w:sz w:val="16"/>
          <w:szCs w:val="16"/>
        </w:rPr>
        <w:t>postbox@kings-hill.walsall.sch.uk</w:t>
      </w:r>
    </w:hyperlink>
    <w:r w:rsidRPr="007547B3">
      <w:rPr>
        <w:rFonts w:ascii="Trebuchet MS" w:hAnsi="Trebuchet MS"/>
        <w:b/>
        <w:color w:val="0070C0"/>
        <w:sz w:val="16"/>
        <w:szCs w:val="16"/>
      </w:rPr>
      <w:t xml:space="preserve">  </w:t>
    </w:r>
  </w:p>
  <w:p w:rsidR="00334177" w:rsidRPr="007547B3" w:rsidRDefault="00334177" w:rsidP="00F6009F">
    <w:pPr>
      <w:jc w:val="right"/>
      <w:rPr>
        <w:rFonts w:ascii="Trebuchet MS" w:hAnsi="Trebuchet MS"/>
        <w:b/>
        <w:color w:val="0070C0"/>
        <w:sz w:val="16"/>
        <w:szCs w:val="16"/>
      </w:rPr>
    </w:pPr>
    <w:r w:rsidRPr="007547B3">
      <w:rPr>
        <w:rFonts w:ascii="Trebuchet MS" w:hAnsi="Trebuchet MS"/>
        <w:b/>
        <w:sz w:val="16"/>
        <w:szCs w:val="16"/>
      </w:rPr>
      <w:t xml:space="preserve">Website: </w:t>
    </w:r>
    <w:r w:rsidRPr="007547B3">
      <w:rPr>
        <w:rFonts w:ascii="Trebuchet MS" w:hAnsi="Trebuchet MS"/>
        <w:b/>
        <w:color w:val="0070C0"/>
        <w:sz w:val="16"/>
        <w:szCs w:val="16"/>
      </w:rPr>
      <w:t>kings-hill.walsall.sch.uk</w:t>
    </w:r>
  </w:p>
  <w:p w:rsidR="00334177" w:rsidRPr="000C5253" w:rsidRDefault="00334177" w:rsidP="00F6009F">
    <w:pPr>
      <w:jc w:val="right"/>
      <w:rPr>
        <w:rFonts w:ascii="Trebuchet MS" w:hAnsi="Trebuchet MS"/>
        <w:sz w:val="16"/>
        <w:szCs w:val="16"/>
      </w:rPr>
    </w:pPr>
    <w:r w:rsidRPr="000C5253">
      <w:rPr>
        <w:rFonts w:ascii="Trebuchet MS" w:hAnsi="Trebuchet MS"/>
        <w:b/>
        <w:sz w:val="16"/>
        <w:szCs w:val="16"/>
      </w:rPr>
      <w:t xml:space="preserve">Head Teacher – Mrs </w:t>
    </w:r>
    <w:proofErr w:type="spellStart"/>
    <w:r w:rsidRPr="000C5253">
      <w:rPr>
        <w:rFonts w:ascii="Trebuchet MS" w:hAnsi="Trebuchet MS"/>
        <w:b/>
        <w:sz w:val="16"/>
        <w:szCs w:val="16"/>
      </w:rPr>
      <w:t>N</w:t>
    </w:r>
    <w:r>
      <w:rPr>
        <w:rFonts w:ascii="Trebuchet MS" w:hAnsi="Trebuchet MS"/>
        <w:b/>
        <w:sz w:val="16"/>
        <w:szCs w:val="16"/>
      </w:rPr>
      <w:t>.</w:t>
    </w:r>
    <w:r w:rsidRPr="000C5253">
      <w:rPr>
        <w:rFonts w:ascii="Trebuchet MS" w:hAnsi="Trebuchet MS"/>
        <w:b/>
        <w:sz w:val="16"/>
        <w:szCs w:val="16"/>
      </w:rPr>
      <w:t>Matharu</w:t>
    </w:r>
    <w:proofErr w:type="spellEnd"/>
  </w:p>
  <w:p w:rsidR="00334177" w:rsidRDefault="003341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6C"/>
    <w:rsid w:val="000836A8"/>
    <w:rsid w:val="000D377F"/>
    <w:rsid w:val="000F637A"/>
    <w:rsid w:val="00196EF8"/>
    <w:rsid w:val="001C3278"/>
    <w:rsid w:val="001E3EA2"/>
    <w:rsid w:val="00235201"/>
    <w:rsid w:val="002F1E22"/>
    <w:rsid w:val="00334177"/>
    <w:rsid w:val="003B54AD"/>
    <w:rsid w:val="003C6DB1"/>
    <w:rsid w:val="00410275"/>
    <w:rsid w:val="00484A1E"/>
    <w:rsid w:val="004B5A76"/>
    <w:rsid w:val="0055446C"/>
    <w:rsid w:val="00556745"/>
    <w:rsid w:val="00560BF1"/>
    <w:rsid w:val="005848E7"/>
    <w:rsid w:val="0059606C"/>
    <w:rsid w:val="005A225A"/>
    <w:rsid w:val="005F4642"/>
    <w:rsid w:val="0065068B"/>
    <w:rsid w:val="006D3093"/>
    <w:rsid w:val="006E1F61"/>
    <w:rsid w:val="007203FD"/>
    <w:rsid w:val="00731F67"/>
    <w:rsid w:val="0074166C"/>
    <w:rsid w:val="007547B3"/>
    <w:rsid w:val="007D1165"/>
    <w:rsid w:val="007E2BB0"/>
    <w:rsid w:val="007E7099"/>
    <w:rsid w:val="008218F3"/>
    <w:rsid w:val="009120D6"/>
    <w:rsid w:val="00951584"/>
    <w:rsid w:val="00965503"/>
    <w:rsid w:val="00A034D7"/>
    <w:rsid w:val="00A21739"/>
    <w:rsid w:val="00A3392F"/>
    <w:rsid w:val="00A42650"/>
    <w:rsid w:val="00A71358"/>
    <w:rsid w:val="00A74912"/>
    <w:rsid w:val="00A76A0E"/>
    <w:rsid w:val="00B45C9F"/>
    <w:rsid w:val="00B913C3"/>
    <w:rsid w:val="00CA1E12"/>
    <w:rsid w:val="00CE2EF0"/>
    <w:rsid w:val="00D56134"/>
    <w:rsid w:val="00D922FA"/>
    <w:rsid w:val="00DD4F02"/>
    <w:rsid w:val="00E07F09"/>
    <w:rsid w:val="00E400EA"/>
    <w:rsid w:val="00E431C0"/>
    <w:rsid w:val="00E57CC0"/>
    <w:rsid w:val="00E868CD"/>
    <w:rsid w:val="00F45BD9"/>
    <w:rsid w:val="00F6009F"/>
    <w:rsid w:val="00FA1587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115FD78"/>
  <w15:chartTrackingRefBased/>
  <w15:docId w15:val="{2D7ACC7A-BC50-44F3-818A-447CC61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0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9606C"/>
  </w:style>
  <w:style w:type="paragraph" w:styleId="Footer">
    <w:name w:val="footer"/>
    <w:basedOn w:val="Normal"/>
    <w:link w:val="FooterChar"/>
    <w:uiPriority w:val="99"/>
    <w:unhideWhenUsed/>
    <w:rsid w:val="005960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9606C"/>
  </w:style>
  <w:style w:type="character" w:styleId="Hyperlink">
    <w:name w:val="Hyperlink"/>
    <w:rsid w:val="005960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2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F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box@kings-hill.walsall.sch.uk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AB63E49F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Hall Junior Academy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Richards</dc:creator>
  <cp:keywords/>
  <dc:description/>
  <cp:lastModifiedBy>D Richards</cp:lastModifiedBy>
  <cp:revision>4</cp:revision>
  <cp:lastPrinted>2020-07-03T10:14:00Z</cp:lastPrinted>
  <dcterms:created xsi:type="dcterms:W3CDTF">2023-05-16T12:54:00Z</dcterms:created>
  <dcterms:modified xsi:type="dcterms:W3CDTF">2023-09-11T21:07:00Z</dcterms:modified>
</cp:coreProperties>
</file>