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AF" w:rsidRDefault="00EA45C3">
      <w:r w:rsidRPr="00E54495">
        <w:rPr>
          <w:noProof/>
          <w:color w:val="FF0000"/>
          <w:lang w:eastAsia="en-GB"/>
        </w:rPr>
        <w:drawing>
          <wp:anchor distT="0" distB="0" distL="114300" distR="114300" simplePos="0" relativeHeight="251662336" behindDoc="0" locked="0" layoutInCell="1" allowOverlap="1" wp14:anchorId="54379823" wp14:editId="73D46694">
            <wp:simplePos x="0" y="0"/>
            <wp:positionH relativeFrom="margin">
              <wp:posOffset>-533400</wp:posOffset>
            </wp:positionH>
            <wp:positionV relativeFrom="paragraph">
              <wp:posOffset>-838200</wp:posOffset>
            </wp:positionV>
            <wp:extent cx="1219200" cy="1080579"/>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080579"/>
                    </a:xfrm>
                    <a:prstGeom prst="rect">
                      <a:avLst/>
                    </a:prstGeom>
                  </pic:spPr>
                </pic:pic>
              </a:graphicData>
            </a:graphic>
            <wp14:sizeRelH relativeFrom="page">
              <wp14:pctWidth>0</wp14:pctWidth>
            </wp14:sizeRelH>
            <wp14:sizeRelV relativeFrom="page">
              <wp14:pctHeight>0</wp14:pctHeight>
            </wp14:sizeRelV>
          </wp:anchor>
        </w:drawing>
      </w:r>
      <w:r w:rsidR="00034484">
        <w:rPr>
          <w:noProof/>
          <w:lang w:eastAsia="en-GB"/>
        </w:rPr>
        <mc:AlternateContent>
          <mc:Choice Requires="wps">
            <w:drawing>
              <wp:anchor distT="45720" distB="45720" distL="114300" distR="114300" simplePos="0" relativeHeight="251660288" behindDoc="0" locked="0" layoutInCell="1" allowOverlap="1" wp14:anchorId="770DC4EB" wp14:editId="66486401">
                <wp:simplePos x="0" y="0"/>
                <wp:positionH relativeFrom="margin">
                  <wp:posOffset>-704850</wp:posOffset>
                </wp:positionH>
                <wp:positionV relativeFrom="paragraph">
                  <wp:posOffset>287655</wp:posOffset>
                </wp:positionV>
                <wp:extent cx="6915150" cy="855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8553450"/>
                        </a:xfrm>
                        <a:prstGeom prst="rect">
                          <a:avLst/>
                        </a:prstGeom>
                        <a:solidFill>
                          <a:srgbClr val="FFFFFF"/>
                        </a:solidFill>
                        <a:ln w="9525">
                          <a:solidFill>
                            <a:srgbClr val="000000"/>
                          </a:solidFill>
                          <a:miter lim="800000"/>
                          <a:headEnd/>
                          <a:tailEnd/>
                        </a:ln>
                      </wps:spPr>
                      <wps:txbx>
                        <w:txbxContent>
                          <w:p w:rsidR="001429EE" w:rsidRPr="00034484" w:rsidRDefault="001429EE" w:rsidP="00034484">
                            <w:pPr>
                              <w:jc w:val="center"/>
                              <w:rPr>
                                <w:b/>
                                <w:sz w:val="28"/>
                              </w:rPr>
                            </w:pPr>
                            <w:r w:rsidRPr="00034484">
                              <w:rPr>
                                <w:b/>
                                <w:sz w:val="28"/>
                              </w:rPr>
                              <w:t>Permission form for the use of Electronic Data and Photographs</w:t>
                            </w:r>
                          </w:p>
                          <w:p w:rsidR="001429EE" w:rsidRDefault="001429EE" w:rsidP="007C09C3">
                            <w:pPr>
                              <w:rPr>
                                <w:b/>
                              </w:rPr>
                            </w:pPr>
                          </w:p>
                          <w:p w:rsidR="001429EE" w:rsidRDefault="001429EE" w:rsidP="007C09C3">
                            <w:r>
                              <w:t>This permission form must be signed by familie</w:t>
                            </w:r>
                            <w:bookmarkStart w:id="0" w:name="_GoBack"/>
                            <w:bookmarkEnd w:id="0"/>
                            <w:r>
                              <w:t>s to give their permission for work and photographs of children to be shared. You will have the right to change your mind at any time, a reminder of this agreement will be placed in the schools newsletter at the beginning of each academic year.</w:t>
                            </w:r>
                          </w:p>
                          <w:p w:rsidR="001429EE" w:rsidRPr="007C09C3" w:rsidRDefault="001429EE" w:rsidP="007C09C3">
                            <w:pPr>
                              <w:jc w:val="center"/>
                              <w:rPr>
                                <w:b/>
                              </w:rPr>
                            </w:pPr>
                          </w:p>
                          <w:p w:rsidR="001429EE" w:rsidRDefault="001429EE" w:rsidP="007C09C3">
                            <w:pPr>
                              <w:spacing w:after="0"/>
                              <w:jc w:val="center"/>
                              <w:rPr>
                                <w:b/>
                              </w:rPr>
                            </w:pPr>
                            <w:r w:rsidRPr="007C09C3">
                              <w:rPr>
                                <w:b/>
                              </w:rPr>
                              <w:t>Parental consent</w:t>
                            </w:r>
                            <w:r>
                              <w:rPr>
                                <w:b/>
                              </w:rPr>
                              <w:t>:</w:t>
                            </w:r>
                          </w:p>
                          <w:p w:rsidR="001429EE" w:rsidRDefault="001429EE" w:rsidP="007C09C3">
                            <w:pPr>
                              <w:spacing w:after="0"/>
                            </w:pPr>
                            <w:r>
                              <w:t>I will emphasise to my child the importance of following rules and guidelines to use electronic media and safely and responsibly.</w:t>
                            </w:r>
                          </w:p>
                          <w:p w:rsidR="001429EE" w:rsidRDefault="001429EE" w:rsidP="007C09C3"/>
                          <w:p w:rsidR="001429EE" w:rsidRDefault="001429EE" w:rsidP="007C09C3">
                            <w:r>
                              <w:t>Name of child___________________________________      Class__________________________</w:t>
                            </w:r>
                          </w:p>
                          <w:p w:rsidR="001429EE" w:rsidRDefault="001429EE" w:rsidP="007C09C3"/>
                          <w:tbl>
                            <w:tblPr>
                              <w:tblStyle w:val="TableGrid"/>
                              <w:tblW w:w="0" w:type="auto"/>
                              <w:tblLook w:val="04A0" w:firstRow="1" w:lastRow="0" w:firstColumn="1" w:lastColumn="0" w:noHBand="0" w:noVBand="1"/>
                            </w:tblPr>
                            <w:tblGrid>
                              <w:gridCol w:w="5382"/>
                              <w:gridCol w:w="4894"/>
                            </w:tblGrid>
                            <w:tr w:rsidR="001429EE" w:rsidTr="00A748CB">
                              <w:trPr>
                                <w:trHeight w:val="1167"/>
                              </w:trPr>
                              <w:tc>
                                <w:tcPr>
                                  <w:tcW w:w="5382" w:type="dxa"/>
                                </w:tcPr>
                                <w:p w:rsidR="001429EE" w:rsidRPr="00A748CB" w:rsidRDefault="001429EE" w:rsidP="00A748CB">
                                  <w:pPr>
                                    <w:jc w:val="center"/>
                                    <w:rPr>
                                      <w:b/>
                                      <w:sz w:val="28"/>
                                    </w:rPr>
                                  </w:pPr>
                                  <w:r w:rsidRPr="00A748CB">
                                    <w:rPr>
                                      <w:b/>
                                      <w:sz w:val="24"/>
                                    </w:rPr>
                                    <w:t>I give my permission for good examples of my childs work to be put on the internet</w:t>
                                  </w:r>
                                  <w:r w:rsidRPr="00A748CB">
                                    <w:rPr>
                                      <w:b/>
                                      <w:sz w:val="28"/>
                                    </w:rPr>
                                    <w:t>.</w:t>
                                  </w:r>
                                </w:p>
                                <w:p w:rsidR="001429EE" w:rsidRDefault="001429EE" w:rsidP="007C09C3"/>
                                <w:p w:rsidR="001429EE" w:rsidRDefault="001429EE" w:rsidP="007C09C3">
                                  <w:r>
                                    <w:t xml:space="preserve">I understand that neither full names nor photographs will be used so that it will not be possible to identify my child. </w:t>
                                  </w:r>
                                </w:p>
                              </w:tc>
                              <w:tc>
                                <w:tcPr>
                                  <w:tcW w:w="4894" w:type="dxa"/>
                                </w:tcPr>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 xml:space="preserve">Sign here if you agree to give permission to have unnamed pictures of your child placed on the internet </w:t>
                                  </w:r>
                                </w:p>
                              </w:tc>
                            </w:tr>
                            <w:tr w:rsidR="001429EE" w:rsidTr="00A748CB">
                              <w:trPr>
                                <w:trHeight w:val="1167"/>
                              </w:trPr>
                              <w:tc>
                                <w:tcPr>
                                  <w:tcW w:w="5382" w:type="dxa"/>
                                </w:tcPr>
                                <w:p w:rsidR="001429EE" w:rsidRDefault="001429EE" w:rsidP="00A748CB">
                                  <w:pPr>
                                    <w:jc w:val="center"/>
                                    <w:rPr>
                                      <w:b/>
                                      <w:sz w:val="24"/>
                                    </w:rPr>
                                  </w:pPr>
                                  <w:r w:rsidRPr="00A748CB">
                                    <w:rPr>
                                      <w:b/>
                                      <w:sz w:val="24"/>
                                    </w:rPr>
                                    <w:t>I give permission for a picture of my child to be published in the media – such as newspaper or internet</w:t>
                                  </w:r>
                                </w:p>
                                <w:p w:rsidR="001429EE" w:rsidRDefault="001429EE" w:rsidP="00A748CB">
                                  <w:pPr>
                                    <w:jc w:val="center"/>
                                    <w:rPr>
                                      <w:b/>
                                      <w:sz w:val="24"/>
                                    </w:rPr>
                                  </w:pPr>
                                </w:p>
                                <w:p w:rsidR="001429EE" w:rsidRDefault="001429EE" w:rsidP="00034484">
                                  <w:r w:rsidRPr="00034484">
                                    <w:t xml:space="preserve">I understand that, in accordance to the DFES guidelines, the names of the children will not be placed together with photographs, unless I am specifically asked </w:t>
                                  </w:r>
                                </w:p>
                                <w:p w:rsidR="001429EE" w:rsidRPr="00034484" w:rsidRDefault="001429EE" w:rsidP="00034484"/>
                              </w:tc>
                              <w:tc>
                                <w:tcPr>
                                  <w:tcW w:w="4894" w:type="dxa"/>
                                </w:tcPr>
                                <w:p w:rsidR="001429EE" w:rsidRDefault="001429EE" w:rsidP="007C09C3"/>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Sign here if you agree to give permission to have unnamed pictures of your child placed on the school website</w:t>
                                  </w:r>
                                </w:p>
                              </w:tc>
                            </w:tr>
                          </w:tbl>
                          <w:p w:rsidR="001429EE" w:rsidRDefault="001429EE" w:rsidP="007C09C3"/>
                          <w:p w:rsidR="001429EE" w:rsidRDefault="001429EE" w:rsidP="007C09C3">
                            <w:pPr>
                              <w:rPr>
                                <w:sz w:val="24"/>
                              </w:rPr>
                            </w:pPr>
                            <w:r>
                              <w:rPr>
                                <w:sz w:val="24"/>
                              </w:rPr>
                              <w:t>Name of P</w:t>
                            </w:r>
                            <w:r w:rsidRPr="00034484">
                              <w:rPr>
                                <w:sz w:val="24"/>
                              </w:rPr>
                              <w:t>arent/Carer_______________________</w:t>
                            </w:r>
                            <w:r>
                              <w:rPr>
                                <w:sz w:val="24"/>
                              </w:rPr>
                              <w:t>________________</w:t>
                            </w:r>
                            <w:r w:rsidRPr="00034484">
                              <w:rPr>
                                <w:sz w:val="24"/>
                              </w:rPr>
                              <w:t xml:space="preserve">  </w:t>
                            </w:r>
                          </w:p>
                          <w:p w:rsidR="001429EE" w:rsidRPr="00034484" w:rsidRDefault="001429EE" w:rsidP="007C09C3">
                            <w:pPr>
                              <w:rPr>
                                <w:sz w:val="24"/>
                              </w:rPr>
                            </w:pPr>
                            <w:r>
                              <w:rPr>
                                <w:sz w:val="24"/>
                              </w:rPr>
                              <w:t>Parent/Carer S</w:t>
                            </w:r>
                            <w:r w:rsidRPr="00034484">
                              <w:rPr>
                                <w:sz w:val="24"/>
                              </w:rPr>
                              <w:t>ignature_______________________</w:t>
                            </w:r>
                            <w:r>
                              <w:rPr>
                                <w:sz w:val="24"/>
                              </w:rPr>
                              <w:t>________________</w:t>
                            </w:r>
                          </w:p>
                          <w:p w:rsidR="001429EE" w:rsidRPr="00034484" w:rsidRDefault="001429EE" w:rsidP="007C09C3">
                            <w:pPr>
                              <w:rPr>
                                <w:sz w:val="24"/>
                              </w:rPr>
                            </w:pPr>
                            <w:r w:rsidRPr="00034484">
                              <w:rPr>
                                <w:sz w:val="24"/>
                              </w:rPr>
                              <w:t>Date: ______________________________</w:t>
                            </w:r>
                          </w:p>
                          <w:p w:rsidR="001429EE" w:rsidRPr="00034484" w:rsidRDefault="001429EE" w:rsidP="00034484">
                            <w:pPr>
                              <w:jc w:val="center"/>
                              <w:rPr>
                                <w:b/>
                                <w:sz w:val="24"/>
                              </w:rPr>
                            </w:pPr>
                            <w:r>
                              <w:br/>
                            </w:r>
                            <w:r w:rsidRPr="00034484">
                              <w:rPr>
                                <w:b/>
                                <w:sz w:val="24"/>
                              </w:rPr>
                              <w:t>Child</w:t>
                            </w:r>
                          </w:p>
                          <w:tbl>
                            <w:tblPr>
                              <w:tblStyle w:val="TableGrid"/>
                              <w:tblW w:w="0" w:type="auto"/>
                              <w:tblLook w:val="04A0" w:firstRow="1" w:lastRow="0" w:firstColumn="1" w:lastColumn="0" w:noHBand="0" w:noVBand="1"/>
                            </w:tblPr>
                            <w:tblGrid>
                              <w:gridCol w:w="5153"/>
                              <w:gridCol w:w="5153"/>
                            </w:tblGrid>
                            <w:tr w:rsidR="001429EE" w:rsidTr="00034484">
                              <w:trPr>
                                <w:trHeight w:val="1779"/>
                              </w:trPr>
                              <w:tc>
                                <w:tcPr>
                                  <w:tcW w:w="5153" w:type="dxa"/>
                                </w:tcPr>
                                <w:p w:rsidR="001429EE" w:rsidRDefault="001429EE" w:rsidP="007C09C3"/>
                                <w:p w:rsidR="001429EE" w:rsidRPr="00034484" w:rsidRDefault="001429EE" w:rsidP="007C09C3">
                                  <w:pPr>
                                    <w:rPr>
                                      <w:b/>
                                    </w:rPr>
                                  </w:pPr>
                                  <w:r w:rsidRPr="00034484">
                                    <w:rPr>
                                      <w:b/>
                                    </w:rPr>
                                    <w:t xml:space="preserve">I will do my best to use the internet responsibly by not trying to access unacceptable sites, and not using the internet or other mobile devices to intentionally bully or upset other people. </w:t>
                                  </w:r>
                                </w:p>
                                <w:p w:rsidR="001429EE" w:rsidRDefault="001429EE" w:rsidP="007C09C3"/>
                              </w:tc>
                              <w:tc>
                                <w:tcPr>
                                  <w:tcW w:w="5153" w:type="dxa"/>
                                </w:tcPr>
                                <w:p w:rsidR="001429EE" w:rsidRDefault="001429EE" w:rsidP="007C09C3"/>
                                <w:p w:rsidR="001429EE" w:rsidRDefault="001429EE" w:rsidP="007C09C3">
                                  <w:pPr>
                                    <w:pBdr>
                                      <w:bottom w:val="single" w:sz="12" w:space="1" w:color="auto"/>
                                    </w:pBdr>
                                  </w:pPr>
                                </w:p>
                                <w:p w:rsidR="001429EE" w:rsidRDefault="001429EE" w:rsidP="007C09C3">
                                  <w:r>
                                    <w:t>Sign here if you agree</w:t>
                                  </w:r>
                                </w:p>
                              </w:tc>
                            </w:tr>
                          </w:tbl>
                          <w:p w:rsidR="001429EE" w:rsidRDefault="001429EE" w:rsidP="007C09C3"/>
                          <w:p w:rsidR="001429EE" w:rsidRPr="007C09C3" w:rsidRDefault="001429EE" w:rsidP="007C0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DC4EB" id="_x0000_t202" coordsize="21600,21600" o:spt="202" path="m,l,21600r21600,l21600,xe">
                <v:stroke joinstyle="miter"/>
                <v:path gradientshapeok="t" o:connecttype="rect"/>
              </v:shapetype>
              <v:shape id="Text Box 2" o:spid="_x0000_s1026" type="#_x0000_t202" style="position:absolute;margin-left:-55.5pt;margin-top:22.65pt;width:544.5pt;height:67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">
                <v:textbox>
                  <w:txbxContent>
                    <w:p w:rsidR="001429EE" w:rsidRPr="00034484" w:rsidRDefault="001429EE" w:rsidP="00034484">
                      <w:pPr>
                        <w:jc w:val="center"/>
                        <w:rPr>
                          <w:b/>
                          <w:sz w:val="28"/>
                        </w:rPr>
                      </w:pPr>
                      <w:r w:rsidRPr="00034484">
                        <w:rPr>
                          <w:b/>
                          <w:sz w:val="28"/>
                        </w:rPr>
                        <w:t>Permission form for the use of Electronic Data and Photographs</w:t>
                      </w:r>
                    </w:p>
                    <w:p w:rsidR="001429EE" w:rsidRDefault="001429EE" w:rsidP="007C09C3">
                      <w:pPr>
                        <w:rPr>
                          <w:b/>
                        </w:rPr>
                      </w:pPr>
                    </w:p>
                    <w:p w:rsidR="001429EE" w:rsidRDefault="001429EE" w:rsidP="007C09C3">
                      <w:r>
                        <w:t>This permission form must be signed by familie</w:t>
                      </w:r>
                      <w:bookmarkStart w:id="1" w:name="_GoBack"/>
                      <w:bookmarkEnd w:id="1"/>
                      <w:r>
                        <w:t>s to give their permission for work and photographs of children to be shared. You will have the right to change your mind at any time, a reminder of this agreement will be placed in the schools newsletter at the beginning of each academic year.</w:t>
                      </w:r>
                    </w:p>
                    <w:p w:rsidR="001429EE" w:rsidRPr="007C09C3" w:rsidRDefault="001429EE" w:rsidP="007C09C3">
                      <w:pPr>
                        <w:jc w:val="center"/>
                        <w:rPr>
                          <w:b/>
                        </w:rPr>
                      </w:pPr>
                    </w:p>
                    <w:p w:rsidR="001429EE" w:rsidRDefault="001429EE" w:rsidP="007C09C3">
                      <w:pPr>
                        <w:spacing w:after="0"/>
                        <w:jc w:val="center"/>
                        <w:rPr>
                          <w:b/>
                        </w:rPr>
                      </w:pPr>
                      <w:r w:rsidRPr="007C09C3">
                        <w:rPr>
                          <w:b/>
                        </w:rPr>
                        <w:t>Parental consent</w:t>
                      </w:r>
                      <w:r>
                        <w:rPr>
                          <w:b/>
                        </w:rPr>
                        <w:t>:</w:t>
                      </w:r>
                    </w:p>
                    <w:p w:rsidR="001429EE" w:rsidRDefault="001429EE" w:rsidP="007C09C3">
                      <w:pPr>
                        <w:spacing w:after="0"/>
                      </w:pPr>
                      <w:r>
                        <w:t>I will emphasise to my child the importance of following rules and guidelines to use electronic media and safely and responsibly.</w:t>
                      </w:r>
                    </w:p>
                    <w:p w:rsidR="001429EE" w:rsidRDefault="001429EE" w:rsidP="007C09C3"/>
                    <w:p w:rsidR="001429EE" w:rsidRDefault="001429EE" w:rsidP="007C09C3">
                      <w:r>
                        <w:t>Name of child___________________________________      Class__________________________</w:t>
                      </w:r>
                    </w:p>
                    <w:p w:rsidR="001429EE" w:rsidRDefault="001429EE" w:rsidP="007C09C3"/>
                    <w:tbl>
                      <w:tblPr>
                        <w:tblStyle w:val="TableGrid"/>
                        <w:tblW w:w="0" w:type="auto"/>
                        <w:tblLook w:val="04A0" w:firstRow="1" w:lastRow="0" w:firstColumn="1" w:lastColumn="0" w:noHBand="0" w:noVBand="1"/>
                      </w:tblPr>
                      <w:tblGrid>
                        <w:gridCol w:w="5382"/>
                        <w:gridCol w:w="4894"/>
                      </w:tblGrid>
                      <w:tr w:rsidR="001429EE" w:rsidTr="00A748CB">
                        <w:trPr>
                          <w:trHeight w:val="1167"/>
                        </w:trPr>
                        <w:tc>
                          <w:tcPr>
                            <w:tcW w:w="5382" w:type="dxa"/>
                          </w:tcPr>
                          <w:p w:rsidR="001429EE" w:rsidRPr="00A748CB" w:rsidRDefault="001429EE" w:rsidP="00A748CB">
                            <w:pPr>
                              <w:jc w:val="center"/>
                              <w:rPr>
                                <w:b/>
                                <w:sz w:val="28"/>
                              </w:rPr>
                            </w:pPr>
                            <w:r w:rsidRPr="00A748CB">
                              <w:rPr>
                                <w:b/>
                                <w:sz w:val="24"/>
                              </w:rPr>
                              <w:t>I give my permission for good examples of my childs work to be put on the internet</w:t>
                            </w:r>
                            <w:r w:rsidRPr="00A748CB">
                              <w:rPr>
                                <w:b/>
                                <w:sz w:val="28"/>
                              </w:rPr>
                              <w:t>.</w:t>
                            </w:r>
                          </w:p>
                          <w:p w:rsidR="001429EE" w:rsidRDefault="001429EE" w:rsidP="007C09C3"/>
                          <w:p w:rsidR="001429EE" w:rsidRDefault="001429EE" w:rsidP="007C09C3">
                            <w:r>
                              <w:t xml:space="preserve">I understand that neither full names nor photographs will be used so that it will not be possible to identify my child. </w:t>
                            </w:r>
                          </w:p>
                        </w:tc>
                        <w:tc>
                          <w:tcPr>
                            <w:tcW w:w="4894" w:type="dxa"/>
                          </w:tcPr>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 xml:space="preserve">Sign here if you agree to give permission to have unnamed pictures of your child placed on the internet </w:t>
                            </w:r>
                          </w:p>
                        </w:tc>
                      </w:tr>
                      <w:tr w:rsidR="001429EE" w:rsidTr="00A748CB">
                        <w:trPr>
                          <w:trHeight w:val="1167"/>
                        </w:trPr>
                        <w:tc>
                          <w:tcPr>
                            <w:tcW w:w="5382" w:type="dxa"/>
                          </w:tcPr>
                          <w:p w:rsidR="001429EE" w:rsidRDefault="001429EE" w:rsidP="00A748CB">
                            <w:pPr>
                              <w:jc w:val="center"/>
                              <w:rPr>
                                <w:b/>
                                <w:sz w:val="24"/>
                              </w:rPr>
                            </w:pPr>
                            <w:r w:rsidRPr="00A748CB">
                              <w:rPr>
                                <w:b/>
                                <w:sz w:val="24"/>
                              </w:rPr>
                              <w:t>I give permission for a picture of my child to be published in the media – such as newspaper or internet</w:t>
                            </w:r>
                          </w:p>
                          <w:p w:rsidR="001429EE" w:rsidRDefault="001429EE" w:rsidP="00A748CB">
                            <w:pPr>
                              <w:jc w:val="center"/>
                              <w:rPr>
                                <w:b/>
                                <w:sz w:val="24"/>
                              </w:rPr>
                            </w:pPr>
                          </w:p>
                          <w:p w:rsidR="001429EE" w:rsidRDefault="001429EE" w:rsidP="00034484">
                            <w:r w:rsidRPr="00034484">
                              <w:t xml:space="preserve">I understand that, in accordance to the DFES guidelines, the names of the children will not be placed together with photographs, unless I am specifically asked </w:t>
                            </w:r>
                          </w:p>
                          <w:p w:rsidR="001429EE" w:rsidRPr="00034484" w:rsidRDefault="001429EE" w:rsidP="00034484"/>
                        </w:tc>
                        <w:tc>
                          <w:tcPr>
                            <w:tcW w:w="4894" w:type="dxa"/>
                          </w:tcPr>
                          <w:p w:rsidR="001429EE" w:rsidRDefault="001429EE" w:rsidP="007C09C3"/>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Sign here if you agree to give permission to have unnamed pictures of your child placed on the school website</w:t>
                            </w:r>
                          </w:p>
                        </w:tc>
                      </w:tr>
                    </w:tbl>
                    <w:p w:rsidR="001429EE" w:rsidRDefault="001429EE" w:rsidP="007C09C3"/>
                    <w:p w:rsidR="001429EE" w:rsidRDefault="001429EE" w:rsidP="007C09C3">
                      <w:pPr>
                        <w:rPr>
                          <w:sz w:val="24"/>
                        </w:rPr>
                      </w:pPr>
                      <w:r>
                        <w:rPr>
                          <w:sz w:val="24"/>
                        </w:rPr>
                        <w:t>Name of P</w:t>
                      </w:r>
                      <w:r w:rsidRPr="00034484">
                        <w:rPr>
                          <w:sz w:val="24"/>
                        </w:rPr>
                        <w:t>arent/Carer_______________________</w:t>
                      </w:r>
                      <w:r>
                        <w:rPr>
                          <w:sz w:val="24"/>
                        </w:rPr>
                        <w:t>________________</w:t>
                      </w:r>
                      <w:r w:rsidRPr="00034484">
                        <w:rPr>
                          <w:sz w:val="24"/>
                        </w:rPr>
                        <w:t xml:space="preserve">  </w:t>
                      </w:r>
                    </w:p>
                    <w:p w:rsidR="001429EE" w:rsidRPr="00034484" w:rsidRDefault="001429EE" w:rsidP="007C09C3">
                      <w:pPr>
                        <w:rPr>
                          <w:sz w:val="24"/>
                        </w:rPr>
                      </w:pPr>
                      <w:r>
                        <w:rPr>
                          <w:sz w:val="24"/>
                        </w:rPr>
                        <w:t>Parent/Carer S</w:t>
                      </w:r>
                      <w:r w:rsidRPr="00034484">
                        <w:rPr>
                          <w:sz w:val="24"/>
                        </w:rPr>
                        <w:t>ignature_______________________</w:t>
                      </w:r>
                      <w:r>
                        <w:rPr>
                          <w:sz w:val="24"/>
                        </w:rPr>
                        <w:t>________________</w:t>
                      </w:r>
                    </w:p>
                    <w:p w:rsidR="001429EE" w:rsidRPr="00034484" w:rsidRDefault="001429EE" w:rsidP="007C09C3">
                      <w:pPr>
                        <w:rPr>
                          <w:sz w:val="24"/>
                        </w:rPr>
                      </w:pPr>
                      <w:r w:rsidRPr="00034484">
                        <w:rPr>
                          <w:sz w:val="24"/>
                        </w:rPr>
                        <w:t>Date: ______________________________</w:t>
                      </w:r>
                    </w:p>
                    <w:p w:rsidR="001429EE" w:rsidRPr="00034484" w:rsidRDefault="001429EE" w:rsidP="00034484">
                      <w:pPr>
                        <w:jc w:val="center"/>
                        <w:rPr>
                          <w:b/>
                          <w:sz w:val="24"/>
                        </w:rPr>
                      </w:pPr>
                      <w:r>
                        <w:br/>
                      </w:r>
                      <w:r w:rsidRPr="00034484">
                        <w:rPr>
                          <w:b/>
                          <w:sz w:val="24"/>
                        </w:rPr>
                        <w:t>Child</w:t>
                      </w:r>
                    </w:p>
                    <w:tbl>
                      <w:tblPr>
                        <w:tblStyle w:val="TableGrid"/>
                        <w:tblW w:w="0" w:type="auto"/>
                        <w:tblLook w:val="04A0" w:firstRow="1" w:lastRow="0" w:firstColumn="1" w:lastColumn="0" w:noHBand="0" w:noVBand="1"/>
                      </w:tblPr>
                      <w:tblGrid>
                        <w:gridCol w:w="5153"/>
                        <w:gridCol w:w="5153"/>
                      </w:tblGrid>
                      <w:tr w:rsidR="001429EE" w:rsidTr="00034484">
                        <w:trPr>
                          <w:trHeight w:val="1779"/>
                        </w:trPr>
                        <w:tc>
                          <w:tcPr>
                            <w:tcW w:w="5153" w:type="dxa"/>
                          </w:tcPr>
                          <w:p w:rsidR="001429EE" w:rsidRDefault="001429EE" w:rsidP="007C09C3"/>
                          <w:p w:rsidR="001429EE" w:rsidRPr="00034484" w:rsidRDefault="001429EE" w:rsidP="007C09C3">
                            <w:pPr>
                              <w:rPr>
                                <w:b/>
                              </w:rPr>
                            </w:pPr>
                            <w:r w:rsidRPr="00034484">
                              <w:rPr>
                                <w:b/>
                              </w:rPr>
                              <w:t xml:space="preserve">I will do my best to use the internet responsibly by not trying to access unacceptable sites, and not using the internet or other mobile devices to intentionally bully or upset other people. </w:t>
                            </w:r>
                          </w:p>
                          <w:p w:rsidR="001429EE" w:rsidRDefault="001429EE" w:rsidP="007C09C3"/>
                        </w:tc>
                        <w:tc>
                          <w:tcPr>
                            <w:tcW w:w="5153" w:type="dxa"/>
                          </w:tcPr>
                          <w:p w:rsidR="001429EE" w:rsidRDefault="001429EE" w:rsidP="007C09C3"/>
                          <w:p w:rsidR="001429EE" w:rsidRDefault="001429EE" w:rsidP="007C09C3">
                            <w:pPr>
                              <w:pBdr>
                                <w:bottom w:val="single" w:sz="12" w:space="1" w:color="auto"/>
                              </w:pBdr>
                            </w:pPr>
                          </w:p>
                          <w:p w:rsidR="001429EE" w:rsidRDefault="001429EE" w:rsidP="007C09C3">
                            <w:r>
                              <w:t>Sign here if you agree</w:t>
                            </w:r>
                          </w:p>
                        </w:tc>
                      </w:tr>
                    </w:tbl>
                    <w:p w:rsidR="001429EE" w:rsidRDefault="001429EE" w:rsidP="007C09C3"/>
                    <w:p w:rsidR="001429EE" w:rsidRPr="007C09C3" w:rsidRDefault="001429EE" w:rsidP="007C09C3"/>
                  </w:txbxContent>
                </v:textbox>
                <w10:wrap type="square" anchorx="margin"/>
              </v:shape>
            </w:pict>
          </mc:Fallback>
        </mc:AlternateContent>
      </w:r>
      <w:r w:rsidR="00034484">
        <w:rPr>
          <w:noProof/>
          <w:lang w:eastAsia="en-GB"/>
        </w:rPr>
        <w:drawing>
          <wp:anchor distT="0" distB="0" distL="114300" distR="114300" simplePos="0" relativeHeight="251658240" behindDoc="1" locked="0" layoutInCell="1" allowOverlap="1" wp14:anchorId="5ADFCEA1" wp14:editId="5706ECF3">
            <wp:simplePos x="0" y="0"/>
            <wp:positionH relativeFrom="margin">
              <wp:posOffset>770255</wp:posOffset>
            </wp:positionH>
            <wp:positionV relativeFrom="margin">
              <wp:posOffset>-542925</wp:posOffset>
            </wp:positionV>
            <wp:extent cx="4219575" cy="695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19575" cy="695325"/>
                    </a:xfrm>
                    <a:prstGeom prst="rect">
                      <a:avLst/>
                    </a:prstGeom>
                  </pic:spPr>
                </pic:pic>
              </a:graphicData>
            </a:graphic>
          </wp:anchor>
        </w:drawing>
      </w:r>
    </w:p>
    <w:sectPr w:rsidR="00A80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C3"/>
    <w:rsid w:val="00034484"/>
    <w:rsid w:val="000D6A6C"/>
    <w:rsid w:val="001429EE"/>
    <w:rsid w:val="004E58B5"/>
    <w:rsid w:val="007C09C3"/>
    <w:rsid w:val="00A748CB"/>
    <w:rsid w:val="00A800AF"/>
    <w:rsid w:val="00B0325D"/>
    <w:rsid w:val="00C2301A"/>
    <w:rsid w:val="00CD03B6"/>
    <w:rsid w:val="00EA45C3"/>
    <w:rsid w:val="00F63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4DB0-CDD1-4559-90C8-E50ABBB9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AB63E49F</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Arnold</dc:creator>
  <cp:keywords/>
  <dc:description/>
  <cp:lastModifiedBy>D Richards</cp:lastModifiedBy>
  <cp:revision>4</cp:revision>
  <cp:lastPrinted>2018-01-24T09:55:00Z</cp:lastPrinted>
  <dcterms:created xsi:type="dcterms:W3CDTF">2023-05-16T12:53:00Z</dcterms:created>
  <dcterms:modified xsi:type="dcterms:W3CDTF">2023-09-11T21:00:00Z</dcterms:modified>
</cp:coreProperties>
</file>