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AB0" w:rsidRDefault="003262FB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CA12928" wp14:editId="6DB4B4D3">
            <wp:simplePos x="0" y="0"/>
            <wp:positionH relativeFrom="margin">
              <wp:posOffset>914400</wp:posOffset>
            </wp:positionH>
            <wp:positionV relativeFrom="margin">
              <wp:posOffset>-514350</wp:posOffset>
            </wp:positionV>
            <wp:extent cx="4210050" cy="5810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C3D8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1C7C0B" wp14:editId="3DCFB100">
                <wp:simplePos x="0" y="0"/>
                <wp:positionH relativeFrom="column">
                  <wp:posOffset>-590550</wp:posOffset>
                </wp:positionH>
                <wp:positionV relativeFrom="paragraph">
                  <wp:posOffset>268605</wp:posOffset>
                </wp:positionV>
                <wp:extent cx="6924675" cy="85629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85629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D80" w:rsidRDefault="008C3D80" w:rsidP="00FA3692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C3D80">
                              <w:rPr>
                                <w:b/>
                                <w:sz w:val="28"/>
                              </w:rPr>
                              <w:t>Consent form for educational school visits and oth</w:t>
                            </w:r>
                            <w:bookmarkStart w:id="0" w:name="_GoBack"/>
                            <w:bookmarkEnd w:id="0"/>
                            <w:r w:rsidRPr="008C3D80">
                              <w:rPr>
                                <w:b/>
                                <w:sz w:val="28"/>
                              </w:rPr>
                              <w:t>er offsite activities.</w:t>
                            </w:r>
                          </w:p>
                          <w:p w:rsidR="00FA3692" w:rsidRDefault="00FA3692" w:rsidP="008C3D80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:rsidR="008C3D80" w:rsidRDefault="008C3D80" w:rsidP="008C3D80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Pleas</w:t>
                            </w:r>
                            <w:r w:rsidR="006D250E">
                              <w:rPr>
                                <w:sz w:val="24"/>
                              </w:rPr>
                              <w:t>e sign and date the form below i</w:t>
                            </w:r>
                            <w:r>
                              <w:rPr>
                                <w:sz w:val="24"/>
                              </w:rPr>
                              <w:t xml:space="preserve">f you are happy for your child. </w:t>
                            </w:r>
                          </w:p>
                          <w:p w:rsidR="008C3D80" w:rsidRDefault="008C3D80" w:rsidP="008C3D80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C3D80" w:rsidRDefault="008C3D80" w:rsidP="008C3D80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</w:t>
                            </w:r>
                            <w:r w:rsidR="00D33ED0">
                              <w:rPr>
                                <w:sz w:val="24"/>
                              </w:rPr>
                              <w:t>_________________________________</w:t>
                            </w:r>
                            <w:r>
                              <w:rPr>
                                <w:sz w:val="24"/>
                              </w:rPr>
                              <w:t>_________________</w:t>
                            </w:r>
                          </w:p>
                          <w:p w:rsidR="008C3D80" w:rsidRDefault="008C3D80" w:rsidP="008C3D80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(Name and surname)</w:t>
                            </w:r>
                          </w:p>
                          <w:p w:rsidR="008C3D80" w:rsidRDefault="008C3D80" w:rsidP="008C3D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To take part on educational school visits and other activities that take place off the school premises; and </w:t>
                            </w:r>
                          </w:p>
                          <w:p w:rsidR="008C3D80" w:rsidRDefault="008C3D80" w:rsidP="008C3D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To be given first aid or urgent medical treatment during any school trip or activity. </w:t>
                            </w:r>
                          </w:p>
                          <w:p w:rsidR="008C3D80" w:rsidRDefault="008C3D80" w:rsidP="008C3D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 be taken to the local shop or post office as part of a small group</w:t>
                            </w:r>
                          </w:p>
                          <w:p w:rsidR="008C3D80" w:rsidRDefault="008C3D80" w:rsidP="008C3D80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:rsidR="008C3D80" w:rsidRDefault="008C3D80" w:rsidP="008C3D80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:rsidR="008C3D80" w:rsidRDefault="008C3D80" w:rsidP="008C3D8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C3D80">
                              <w:rPr>
                                <w:b/>
                                <w:sz w:val="24"/>
                              </w:rPr>
                              <w:t>Please not the following information before signing this form.</w:t>
                            </w:r>
                          </w:p>
                          <w:p w:rsidR="008C3D80" w:rsidRDefault="008C3D80" w:rsidP="008C3D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 trips and activities covered by the consent includes all trips within walking distance or one bus ride from school.</w:t>
                            </w:r>
                          </w:p>
                          <w:p w:rsidR="008C3D80" w:rsidRDefault="008C3D80" w:rsidP="008C3D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The school will send you information about each trip or activity before it takes place. </w:t>
                            </w:r>
                          </w:p>
                          <w:p w:rsidR="008C3D80" w:rsidRDefault="008C3D80" w:rsidP="008C3D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You can, if you wish, tell the school that you do not want your child to take part in a particular school trip or activity. </w:t>
                            </w:r>
                          </w:p>
                          <w:p w:rsidR="008C3D80" w:rsidRDefault="008C3D80" w:rsidP="008C3D80">
                            <w:pPr>
                              <w:spacing w:after="0"/>
                              <w:ind w:left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Written parental consent will not be requested from you for the majority of the local offsite activities offered by the school – for example, year group visits to local amenities – as such activities are part of the school’s curriculum and usually take place during the normal school day. </w:t>
                            </w:r>
                          </w:p>
                          <w:p w:rsidR="008C3D80" w:rsidRDefault="008C3D80" w:rsidP="008C3D80">
                            <w:pPr>
                              <w:spacing w:after="0"/>
                              <w:ind w:left="360"/>
                              <w:rPr>
                                <w:sz w:val="24"/>
                              </w:rPr>
                            </w:pPr>
                          </w:p>
                          <w:p w:rsidR="008C3D80" w:rsidRDefault="008C3D80" w:rsidP="008C3D80">
                            <w:pPr>
                              <w:spacing w:after="0"/>
                              <w:ind w:left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Please complete the medical information below (if applicable) and sign and date this form if you agree.  </w:t>
                            </w:r>
                          </w:p>
                          <w:p w:rsidR="00FA3692" w:rsidRDefault="00FA3692" w:rsidP="008C3D80">
                            <w:pPr>
                              <w:spacing w:after="0"/>
                              <w:ind w:left="360"/>
                              <w:rPr>
                                <w:sz w:val="24"/>
                              </w:rPr>
                            </w:pPr>
                          </w:p>
                          <w:p w:rsidR="00FA3692" w:rsidRDefault="00FA3692" w:rsidP="008C3D80">
                            <w:pPr>
                              <w:spacing w:after="0"/>
                              <w:ind w:left="360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FA3692">
                              <w:rPr>
                                <w:b/>
                                <w:sz w:val="24"/>
                                <w:u w:val="single"/>
                              </w:rPr>
                              <w:t>Medical information</w:t>
                            </w:r>
                          </w:p>
                          <w:p w:rsidR="00FA3692" w:rsidRDefault="00FA3692" w:rsidP="008C3D80">
                            <w:pPr>
                              <w:spacing w:after="0"/>
                              <w:ind w:left="360"/>
                              <w:rPr>
                                <w:sz w:val="24"/>
                              </w:rPr>
                            </w:pPr>
                          </w:p>
                          <w:p w:rsidR="00FA3692" w:rsidRDefault="00FA3692" w:rsidP="008C3D80">
                            <w:pPr>
                              <w:spacing w:after="0"/>
                              <w:ind w:left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Details of any medical condition that your child su</w:t>
                            </w:r>
                            <w:r w:rsidR="00D33ED0">
                              <w:rPr>
                                <w:sz w:val="24"/>
                              </w:rPr>
                              <w:t>ffers from and any medication your</w:t>
                            </w:r>
                            <w:r>
                              <w:rPr>
                                <w:sz w:val="24"/>
                              </w:rPr>
                              <w:t xml:space="preserve"> child should take during off-site visits:</w:t>
                            </w:r>
                          </w:p>
                          <w:p w:rsidR="00FA3692" w:rsidRDefault="00FA3692" w:rsidP="008C3D80">
                            <w:pPr>
                              <w:spacing w:after="0"/>
                              <w:ind w:left="360"/>
                              <w:rPr>
                                <w:sz w:val="24"/>
                              </w:rPr>
                            </w:pPr>
                          </w:p>
                          <w:p w:rsidR="00FA3692" w:rsidRDefault="00FA3692" w:rsidP="008C3D80">
                            <w:pPr>
                              <w:spacing w:after="0"/>
                              <w:ind w:left="360"/>
                              <w:rPr>
                                <w:sz w:val="24"/>
                              </w:rPr>
                            </w:pPr>
                          </w:p>
                          <w:p w:rsidR="00FA3692" w:rsidRDefault="00FA3692" w:rsidP="008C3D80">
                            <w:pPr>
                              <w:spacing w:after="0"/>
                              <w:ind w:left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....................................................................................................................................................</w:t>
                            </w:r>
                          </w:p>
                          <w:p w:rsidR="00FA3692" w:rsidRDefault="00FA3692" w:rsidP="008C3D80">
                            <w:pPr>
                              <w:spacing w:after="0"/>
                              <w:ind w:left="360"/>
                              <w:rPr>
                                <w:sz w:val="24"/>
                              </w:rPr>
                            </w:pPr>
                          </w:p>
                          <w:p w:rsidR="00FA3692" w:rsidRDefault="00FA3692" w:rsidP="008C3D80">
                            <w:pPr>
                              <w:spacing w:after="0"/>
                              <w:ind w:left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...................................................................................................................................................</w:t>
                            </w:r>
                          </w:p>
                          <w:p w:rsidR="00FA3692" w:rsidRDefault="00FA3692" w:rsidP="008C3D80">
                            <w:pPr>
                              <w:spacing w:after="0"/>
                              <w:ind w:left="360"/>
                              <w:rPr>
                                <w:sz w:val="24"/>
                              </w:rPr>
                            </w:pPr>
                          </w:p>
                          <w:p w:rsidR="00FA3692" w:rsidRDefault="00FA3692" w:rsidP="008C3D80">
                            <w:pPr>
                              <w:spacing w:after="0"/>
                              <w:ind w:left="360"/>
                              <w:rPr>
                                <w:sz w:val="24"/>
                              </w:rPr>
                            </w:pPr>
                          </w:p>
                          <w:p w:rsidR="00FA3692" w:rsidRDefault="00FA3692" w:rsidP="008C3D80">
                            <w:pPr>
                              <w:spacing w:after="0"/>
                              <w:ind w:left="360"/>
                              <w:rPr>
                                <w:sz w:val="24"/>
                              </w:rPr>
                            </w:pPr>
                          </w:p>
                          <w:p w:rsidR="00FA3692" w:rsidRDefault="00FA3692" w:rsidP="008C3D80">
                            <w:pPr>
                              <w:spacing w:after="0"/>
                              <w:ind w:left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Signed:____________________________________________________________</w:t>
                            </w:r>
                          </w:p>
                          <w:p w:rsidR="00FA3692" w:rsidRDefault="00FA3692" w:rsidP="008C3D80">
                            <w:pPr>
                              <w:spacing w:after="0"/>
                              <w:ind w:left="360"/>
                              <w:rPr>
                                <w:sz w:val="24"/>
                              </w:rPr>
                            </w:pPr>
                          </w:p>
                          <w:p w:rsidR="00FA3692" w:rsidRPr="00FA3692" w:rsidRDefault="00FA3692" w:rsidP="008C3D80">
                            <w:pPr>
                              <w:spacing w:after="0"/>
                              <w:ind w:left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Date:______________________________________________________________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61C7C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5pt;margin-top:21.15pt;width:545.25pt;height:67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" fillcolor="white [3201]" strokecolor="black [3200]" strokeweight="1pt">
                <v:textbox>
                  <w:txbxContent>
                    <w:p w:rsidR="008C3D80" w:rsidRDefault="008C3D80" w:rsidP="00FA3692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8C3D80">
                        <w:rPr>
                          <w:b/>
                          <w:sz w:val="28"/>
                        </w:rPr>
                        <w:t>Consent form for educational school visits and other offsite activities.</w:t>
                      </w:r>
                    </w:p>
                    <w:p w:rsidR="00FA3692" w:rsidRDefault="00FA3692" w:rsidP="008C3D80">
                      <w:pPr>
                        <w:spacing w:after="0"/>
                        <w:rPr>
                          <w:sz w:val="24"/>
                        </w:rPr>
                      </w:pPr>
                    </w:p>
                    <w:p w:rsidR="008C3D80" w:rsidRDefault="008C3D80" w:rsidP="008C3D80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Pleas</w:t>
                      </w:r>
                      <w:r w:rsidR="006D250E">
                        <w:rPr>
                          <w:sz w:val="24"/>
                        </w:rPr>
                        <w:t>e sign and date the form below i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</w:rPr>
                        <w:t xml:space="preserve">f you are happy for your child. </w:t>
                      </w:r>
                    </w:p>
                    <w:p w:rsidR="008C3D80" w:rsidRDefault="008C3D80" w:rsidP="008C3D80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</w:p>
                    <w:p w:rsidR="008C3D80" w:rsidRDefault="008C3D80" w:rsidP="008C3D80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</w:t>
                      </w:r>
                      <w:r w:rsidR="00D33ED0">
                        <w:rPr>
                          <w:sz w:val="24"/>
                        </w:rPr>
                        <w:t>_________________________________</w:t>
                      </w:r>
                      <w:r>
                        <w:rPr>
                          <w:sz w:val="24"/>
                        </w:rPr>
                        <w:t>_________________</w:t>
                      </w:r>
                    </w:p>
                    <w:p w:rsidR="008C3D80" w:rsidRDefault="008C3D80" w:rsidP="008C3D80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(Name and surname)</w:t>
                      </w:r>
                    </w:p>
                    <w:p w:rsidR="008C3D80" w:rsidRDefault="008C3D80" w:rsidP="008C3D8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To take part on educational school visits and other activities that take place off the school premises; and </w:t>
                      </w:r>
                    </w:p>
                    <w:p w:rsidR="008C3D80" w:rsidRDefault="008C3D80" w:rsidP="008C3D8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To be given first aid or urgent medical treatment during any school trip or activity. </w:t>
                      </w:r>
                    </w:p>
                    <w:p w:rsidR="008C3D80" w:rsidRDefault="008C3D80" w:rsidP="008C3D8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To be taken to the local shop or post office as part of a small group</w:t>
                      </w:r>
                    </w:p>
                    <w:p w:rsidR="008C3D80" w:rsidRDefault="008C3D80" w:rsidP="008C3D80">
                      <w:pPr>
                        <w:spacing w:after="0"/>
                        <w:rPr>
                          <w:sz w:val="24"/>
                        </w:rPr>
                      </w:pPr>
                    </w:p>
                    <w:p w:rsidR="008C3D80" w:rsidRDefault="008C3D80" w:rsidP="008C3D80">
                      <w:pPr>
                        <w:spacing w:after="0"/>
                        <w:rPr>
                          <w:sz w:val="24"/>
                        </w:rPr>
                      </w:pPr>
                    </w:p>
                    <w:p w:rsidR="008C3D80" w:rsidRDefault="008C3D80" w:rsidP="008C3D80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8C3D80">
                        <w:rPr>
                          <w:b/>
                          <w:sz w:val="24"/>
                        </w:rPr>
                        <w:t>Please not the following information before signing this form.</w:t>
                      </w:r>
                    </w:p>
                    <w:p w:rsidR="008C3D80" w:rsidRDefault="008C3D80" w:rsidP="008C3D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The trips and activities covered by the consent includes all trips within walking distance or one bus ride from school.</w:t>
                      </w:r>
                    </w:p>
                    <w:p w:rsidR="008C3D80" w:rsidRDefault="008C3D80" w:rsidP="008C3D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The school will send you information about each trip or activity before it takes place. </w:t>
                      </w:r>
                    </w:p>
                    <w:p w:rsidR="008C3D80" w:rsidRDefault="008C3D80" w:rsidP="008C3D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You can, if you wish, tell the school that you do not want your child to take part in a particular school trip or activity. </w:t>
                      </w:r>
                    </w:p>
                    <w:p w:rsidR="008C3D80" w:rsidRDefault="008C3D80" w:rsidP="008C3D80">
                      <w:pPr>
                        <w:spacing w:after="0"/>
                        <w:ind w:left="36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Written parental consent will not be requested from you for the majority of the local offsite activities offered by the school – for example, year group visits to local amenities – as such activities are part of the school’s curriculum and usually take place during the normal school day. </w:t>
                      </w:r>
                    </w:p>
                    <w:p w:rsidR="008C3D80" w:rsidRDefault="008C3D80" w:rsidP="008C3D80">
                      <w:pPr>
                        <w:spacing w:after="0"/>
                        <w:ind w:left="360"/>
                        <w:rPr>
                          <w:sz w:val="24"/>
                        </w:rPr>
                      </w:pPr>
                    </w:p>
                    <w:p w:rsidR="008C3D80" w:rsidRDefault="008C3D80" w:rsidP="008C3D80">
                      <w:pPr>
                        <w:spacing w:after="0"/>
                        <w:ind w:left="36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Please complete the medical information below (if applicable) and sign and date this form if you agree.  </w:t>
                      </w:r>
                    </w:p>
                    <w:p w:rsidR="00FA3692" w:rsidRDefault="00FA3692" w:rsidP="008C3D80">
                      <w:pPr>
                        <w:spacing w:after="0"/>
                        <w:ind w:left="360"/>
                        <w:rPr>
                          <w:sz w:val="24"/>
                        </w:rPr>
                      </w:pPr>
                    </w:p>
                    <w:p w:rsidR="00FA3692" w:rsidRDefault="00FA3692" w:rsidP="008C3D80">
                      <w:pPr>
                        <w:spacing w:after="0"/>
                        <w:ind w:left="360"/>
                        <w:rPr>
                          <w:b/>
                          <w:sz w:val="24"/>
                          <w:u w:val="single"/>
                        </w:rPr>
                      </w:pPr>
                      <w:r w:rsidRPr="00FA3692">
                        <w:rPr>
                          <w:b/>
                          <w:sz w:val="24"/>
                          <w:u w:val="single"/>
                        </w:rPr>
                        <w:t>Medical information</w:t>
                      </w:r>
                    </w:p>
                    <w:p w:rsidR="00FA3692" w:rsidRDefault="00FA3692" w:rsidP="008C3D80">
                      <w:pPr>
                        <w:spacing w:after="0"/>
                        <w:ind w:left="360"/>
                        <w:rPr>
                          <w:sz w:val="24"/>
                        </w:rPr>
                      </w:pPr>
                    </w:p>
                    <w:p w:rsidR="00FA3692" w:rsidRDefault="00FA3692" w:rsidP="008C3D80">
                      <w:pPr>
                        <w:spacing w:after="0"/>
                        <w:ind w:left="36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Details of any medical condition that your child su</w:t>
                      </w:r>
                      <w:r w:rsidR="00D33ED0">
                        <w:rPr>
                          <w:sz w:val="24"/>
                        </w:rPr>
                        <w:t>ffers from and any medication your</w:t>
                      </w:r>
                      <w:r>
                        <w:rPr>
                          <w:sz w:val="24"/>
                        </w:rPr>
                        <w:t xml:space="preserve"> child should take during off-site visits:</w:t>
                      </w:r>
                    </w:p>
                    <w:p w:rsidR="00FA3692" w:rsidRDefault="00FA3692" w:rsidP="008C3D80">
                      <w:pPr>
                        <w:spacing w:after="0"/>
                        <w:ind w:left="360"/>
                        <w:rPr>
                          <w:sz w:val="24"/>
                        </w:rPr>
                      </w:pPr>
                    </w:p>
                    <w:p w:rsidR="00FA3692" w:rsidRDefault="00FA3692" w:rsidP="008C3D80">
                      <w:pPr>
                        <w:spacing w:after="0"/>
                        <w:ind w:left="360"/>
                        <w:rPr>
                          <w:sz w:val="24"/>
                        </w:rPr>
                      </w:pPr>
                    </w:p>
                    <w:p w:rsidR="00FA3692" w:rsidRDefault="00FA3692" w:rsidP="008C3D80">
                      <w:pPr>
                        <w:spacing w:after="0"/>
                        <w:ind w:left="36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....................................................................................................................................................</w:t>
                      </w:r>
                    </w:p>
                    <w:p w:rsidR="00FA3692" w:rsidRDefault="00FA3692" w:rsidP="008C3D80">
                      <w:pPr>
                        <w:spacing w:after="0"/>
                        <w:ind w:left="360"/>
                        <w:rPr>
                          <w:sz w:val="24"/>
                        </w:rPr>
                      </w:pPr>
                    </w:p>
                    <w:p w:rsidR="00FA3692" w:rsidRDefault="00FA3692" w:rsidP="008C3D80">
                      <w:pPr>
                        <w:spacing w:after="0"/>
                        <w:ind w:left="36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...................................................................................................................................................</w:t>
                      </w:r>
                    </w:p>
                    <w:p w:rsidR="00FA3692" w:rsidRDefault="00FA3692" w:rsidP="008C3D80">
                      <w:pPr>
                        <w:spacing w:after="0"/>
                        <w:ind w:left="360"/>
                        <w:rPr>
                          <w:sz w:val="24"/>
                        </w:rPr>
                      </w:pPr>
                    </w:p>
                    <w:p w:rsidR="00FA3692" w:rsidRDefault="00FA3692" w:rsidP="008C3D80">
                      <w:pPr>
                        <w:spacing w:after="0"/>
                        <w:ind w:left="360"/>
                        <w:rPr>
                          <w:sz w:val="24"/>
                        </w:rPr>
                      </w:pPr>
                    </w:p>
                    <w:p w:rsidR="00FA3692" w:rsidRDefault="00FA3692" w:rsidP="008C3D80">
                      <w:pPr>
                        <w:spacing w:after="0"/>
                        <w:ind w:left="360"/>
                        <w:rPr>
                          <w:sz w:val="24"/>
                        </w:rPr>
                      </w:pPr>
                    </w:p>
                    <w:p w:rsidR="00FA3692" w:rsidRDefault="00FA3692" w:rsidP="008C3D80">
                      <w:pPr>
                        <w:spacing w:after="0"/>
                        <w:ind w:left="36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Signed</w:t>
                      </w:r>
                      <w:proofErr w:type="gramStart"/>
                      <w:r>
                        <w:rPr>
                          <w:sz w:val="24"/>
                        </w:rPr>
                        <w:t>:_</w:t>
                      </w:r>
                      <w:proofErr w:type="gramEnd"/>
                      <w:r>
                        <w:rPr>
                          <w:sz w:val="24"/>
                        </w:rPr>
                        <w:t>___________________________________________________________</w:t>
                      </w:r>
                    </w:p>
                    <w:p w:rsidR="00FA3692" w:rsidRDefault="00FA3692" w:rsidP="008C3D80">
                      <w:pPr>
                        <w:spacing w:after="0"/>
                        <w:ind w:left="360"/>
                        <w:rPr>
                          <w:sz w:val="24"/>
                        </w:rPr>
                      </w:pPr>
                    </w:p>
                    <w:p w:rsidR="00FA3692" w:rsidRPr="00FA3692" w:rsidRDefault="00FA3692" w:rsidP="008C3D80">
                      <w:pPr>
                        <w:spacing w:after="0"/>
                        <w:ind w:left="36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Date</w:t>
                      </w:r>
                      <w:proofErr w:type="gramStart"/>
                      <w:r>
                        <w:rPr>
                          <w:sz w:val="24"/>
                        </w:rPr>
                        <w:t>:_</w:t>
                      </w:r>
                      <w:proofErr w:type="gramEnd"/>
                      <w:r>
                        <w:rPr>
                          <w:sz w:val="24"/>
                        </w:rPr>
                        <w:t>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12AB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9AC" w:rsidRDefault="00C409AC" w:rsidP="00C409AC">
      <w:pPr>
        <w:spacing w:after="0" w:line="240" w:lineRule="auto"/>
      </w:pPr>
      <w:r>
        <w:separator/>
      </w:r>
    </w:p>
  </w:endnote>
  <w:endnote w:type="continuationSeparator" w:id="0">
    <w:p w:rsidR="00C409AC" w:rsidRDefault="00C409AC" w:rsidP="00C4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9AC" w:rsidRDefault="00C409AC" w:rsidP="00C409AC">
      <w:pPr>
        <w:spacing w:after="0" w:line="240" w:lineRule="auto"/>
      </w:pPr>
      <w:r>
        <w:separator/>
      </w:r>
    </w:p>
  </w:footnote>
  <w:footnote w:type="continuationSeparator" w:id="0">
    <w:p w:rsidR="00C409AC" w:rsidRDefault="00C409AC" w:rsidP="00C4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AC" w:rsidRDefault="00470B9B">
    <w:pPr>
      <w:pStyle w:val="Header"/>
    </w:pPr>
    <w:r w:rsidRPr="00E54495">
      <w:rPr>
        <w:noProof/>
        <w:color w:val="FF0000"/>
        <w:lang w:eastAsia="en-GB"/>
      </w:rPr>
      <w:drawing>
        <wp:anchor distT="0" distB="0" distL="114300" distR="114300" simplePos="0" relativeHeight="251659264" behindDoc="0" locked="0" layoutInCell="1" allowOverlap="1" wp14:anchorId="54379823" wp14:editId="73D46694">
          <wp:simplePos x="0" y="0"/>
          <wp:positionH relativeFrom="margin">
            <wp:posOffset>-428625</wp:posOffset>
          </wp:positionH>
          <wp:positionV relativeFrom="paragraph">
            <wp:posOffset>-406400</wp:posOffset>
          </wp:positionV>
          <wp:extent cx="1223010" cy="1083955"/>
          <wp:effectExtent l="0" t="0" r="0" b="190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010" cy="1083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355"/>
    <w:multiLevelType w:val="hybridMultilevel"/>
    <w:tmpl w:val="3D80B9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12032"/>
    <w:multiLevelType w:val="hybridMultilevel"/>
    <w:tmpl w:val="B8B69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80"/>
    <w:rsid w:val="00012AB0"/>
    <w:rsid w:val="003262FB"/>
    <w:rsid w:val="00470B9B"/>
    <w:rsid w:val="006D250E"/>
    <w:rsid w:val="007747BE"/>
    <w:rsid w:val="008C3D80"/>
    <w:rsid w:val="00C409AC"/>
    <w:rsid w:val="00D33ED0"/>
    <w:rsid w:val="00FA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361E5-0BCC-4480-981A-FAD63EED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D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3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6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0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9AC"/>
  </w:style>
  <w:style w:type="paragraph" w:styleId="Footer">
    <w:name w:val="footer"/>
    <w:basedOn w:val="Normal"/>
    <w:link w:val="FooterChar"/>
    <w:uiPriority w:val="99"/>
    <w:unhideWhenUsed/>
    <w:rsid w:val="00C40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AB63E49F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Arnold</dc:creator>
  <cp:keywords/>
  <dc:description/>
  <cp:lastModifiedBy>D Richards</cp:lastModifiedBy>
  <cp:revision>3</cp:revision>
  <cp:lastPrinted>2015-10-07T10:16:00Z</cp:lastPrinted>
  <dcterms:created xsi:type="dcterms:W3CDTF">2023-05-16T12:54:00Z</dcterms:created>
  <dcterms:modified xsi:type="dcterms:W3CDTF">2023-09-11T21:00:00Z</dcterms:modified>
</cp:coreProperties>
</file>