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226"/>
        <w:gridCol w:w="2230"/>
        <w:gridCol w:w="437"/>
        <w:gridCol w:w="1598"/>
        <w:gridCol w:w="6"/>
        <w:gridCol w:w="210"/>
        <w:gridCol w:w="3031"/>
      </w:tblGrid>
      <w:tr w:rsidR="00D31C20" w:rsidRPr="00B475DD" w:rsidTr="00FD7845">
        <w:tc>
          <w:tcPr>
            <w:tcW w:w="3030" w:type="dxa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Child’s Legal Surname:</w:t>
            </w:r>
          </w:p>
        </w:tc>
        <w:tc>
          <w:tcPr>
            <w:tcW w:w="2893" w:type="dxa"/>
            <w:gridSpan w:val="3"/>
          </w:tcPr>
          <w:p w:rsidR="00D31C20" w:rsidRPr="00D31C20" w:rsidRDefault="00D31C20" w:rsidP="00D31C20">
            <w:pPr>
              <w:pStyle w:val="Label"/>
            </w:pPr>
          </w:p>
          <w:p w:rsidR="00D31C20" w:rsidRPr="00D31C20" w:rsidRDefault="00D31C20" w:rsidP="00D31C20">
            <w:pPr>
              <w:pStyle w:val="Label"/>
            </w:pPr>
          </w:p>
        </w:tc>
        <w:tc>
          <w:tcPr>
            <w:tcW w:w="1598" w:type="dxa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Child’s Legal Forename:</w:t>
            </w:r>
          </w:p>
        </w:tc>
        <w:tc>
          <w:tcPr>
            <w:tcW w:w="3247" w:type="dxa"/>
            <w:gridSpan w:val="3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</w:tr>
      <w:tr w:rsidR="00D31C20" w:rsidRPr="00B475DD" w:rsidTr="00FD7845">
        <w:trPr>
          <w:trHeight w:val="522"/>
        </w:trPr>
        <w:tc>
          <w:tcPr>
            <w:tcW w:w="3030" w:type="dxa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Middle name(s):</w:t>
            </w:r>
          </w:p>
        </w:tc>
        <w:tc>
          <w:tcPr>
            <w:tcW w:w="2893" w:type="dxa"/>
            <w:gridSpan w:val="3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Chosen Name:</w:t>
            </w:r>
          </w:p>
        </w:tc>
        <w:tc>
          <w:tcPr>
            <w:tcW w:w="3247" w:type="dxa"/>
            <w:gridSpan w:val="3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</w:tr>
      <w:tr w:rsidR="00D31C20" w:rsidRPr="00B475DD" w:rsidTr="00EC4B8D">
        <w:trPr>
          <w:trHeight w:val="460"/>
        </w:trPr>
        <w:tc>
          <w:tcPr>
            <w:tcW w:w="3030" w:type="dxa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</w:p>
        </w:tc>
        <w:tc>
          <w:tcPr>
            <w:tcW w:w="2893" w:type="dxa"/>
            <w:gridSpan w:val="3"/>
            <w:shd w:val="clear" w:color="auto" w:fill="E7E6E6" w:themeFill="background2"/>
          </w:tcPr>
          <w:p w:rsidR="00D31C20" w:rsidRPr="00EC4B8D" w:rsidRDefault="00D31C20" w:rsidP="00D31C20">
            <w:pPr>
              <w:pStyle w:val="Details"/>
              <w:rPr>
                <w:b/>
                <w:color w:val="E7E6E6" w:themeColor="background2"/>
              </w:rPr>
            </w:pPr>
          </w:p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Gender:</w:t>
            </w:r>
          </w:p>
        </w:tc>
        <w:tc>
          <w:tcPr>
            <w:tcW w:w="3247" w:type="dxa"/>
            <w:gridSpan w:val="3"/>
          </w:tcPr>
          <w:p w:rsidR="00D31C20" w:rsidRPr="00D31C20" w:rsidRDefault="00D31C20" w:rsidP="00D31C20">
            <w:pPr>
              <w:pStyle w:val="Details"/>
              <w:jc w:val="center"/>
              <w:rPr>
                <w:b/>
                <w:sz w:val="24"/>
                <w:szCs w:val="24"/>
              </w:rPr>
            </w:pPr>
            <w:r w:rsidRPr="00D31C20">
              <w:rPr>
                <w:b/>
                <w:sz w:val="22"/>
                <w:szCs w:val="24"/>
              </w:rPr>
              <w:t>Male/Female</w:t>
            </w:r>
          </w:p>
        </w:tc>
      </w:tr>
      <w:tr w:rsidR="00D31C20" w:rsidRPr="00B475DD" w:rsidTr="00FD7845">
        <w:trPr>
          <w:trHeight w:val="450"/>
        </w:trPr>
        <w:tc>
          <w:tcPr>
            <w:tcW w:w="3030" w:type="dxa"/>
            <w:vMerge w:val="restart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Address:</w:t>
            </w:r>
          </w:p>
        </w:tc>
        <w:tc>
          <w:tcPr>
            <w:tcW w:w="2893" w:type="dxa"/>
            <w:gridSpan w:val="3"/>
            <w:vMerge w:val="restart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  <w:p w:rsidR="00D31C20" w:rsidRPr="00D31C20" w:rsidRDefault="00D31C20" w:rsidP="00D31C20">
            <w:pPr>
              <w:pStyle w:val="Details"/>
              <w:rPr>
                <w:b/>
              </w:rPr>
            </w:pPr>
          </w:p>
          <w:p w:rsidR="00D31C20" w:rsidRPr="00D31C20" w:rsidRDefault="00D31C20" w:rsidP="00D31C20">
            <w:pPr>
              <w:pStyle w:val="Details"/>
              <w:rPr>
                <w:b/>
              </w:rPr>
            </w:pPr>
          </w:p>
          <w:p w:rsidR="00D31C20" w:rsidRPr="00D31C20" w:rsidRDefault="00D31C20" w:rsidP="00D31C20">
            <w:pPr>
              <w:pStyle w:val="Details"/>
              <w:rPr>
                <w:b/>
              </w:rPr>
            </w:pPr>
            <w:r w:rsidRPr="00D31C20">
              <w:rPr>
                <w:b/>
              </w:rPr>
              <w:t>Postcode: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  <w:r w:rsidRPr="00D31C20">
              <w:rPr>
                <w:b/>
              </w:rPr>
              <w:t xml:space="preserve">Date of Birth: 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</w:tr>
      <w:tr w:rsidR="00D31C20" w:rsidRPr="00B475DD" w:rsidTr="00FD7845">
        <w:trPr>
          <w:trHeight w:val="618"/>
        </w:trPr>
        <w:tc>
          <w:tcPr>
            <w:tcW w:w="3030" w:type="dxa"/>
            <w:vMerge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</w:p>
        </w:tc>
        <w:tc>
          <w:tcPr>
            <w:tcW w:w="2893" w:type="dxa"/>
            <w:gridSpan w:val="3"/>
            <w:vMerge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  <w:r w:rsidRPr="00D31C20">
              <w:rPr>
                <w:b/>
                <w:sz w:val="18"/>
              </w:rPr>
              <w:t xml:space="preserve">Birth certificate / </w:t>
            </w:r>
            <w:r w:rsidR="00872456">
              <w:rPr>
                <w:b/>
                <w:sz w:val="18"/>
              </w:rPr>
              <w:t>medical card seen.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  <w:r w:rsidRPr="00D31C20">
              <w:rPr>
                <w:b/>
              </w:rPr>
              <w:t xml:space="preserve">                 Yes  No</w:t>
            </w:r>
          </w:p>
          <w:p w:rsidR="00D31C20" w:rsidRPr="00D31C20" w:rsidRDefault="00872456" w:rsidP="00D31C20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</w:rPr>
              <w:t>NHS no.</w:t>
            </w:r>
            <w:r w:rsidR="00D31C20" w:rsidRPr="00D31C20">
              <w:rPr>
                <w:b/>
              </w:rPr>
              <w:tab/>
            </w:r>
          </w:p>
        </w:tc>
      </w:tr>
      <w:tr w:rsidR="00D31C20" w:rsidRPr="00B475DD" w:rsidTr="00FD7845">
        <w:tc>
          <w:tcPr>
            <w:tcW w:w="3030" w:type="dxa"/>
            <w:shd w:val="clear" w:color="auto" w:fill="F2F2F2" w:themeFill="background1" w:themeFillShade="F2"/>
          </w:tcPr>
          <w:p w:rsidR="00D31C20" w:rsidRPr="00D31C20" w:rsidRDefault="00EE7244" w:rsidP="00D31C20">
            <w:pPr>
              <w:pStyle w:val="Label"/>
            </w:pPr>
            <w:r>
              <w:t>Home Telephone</w:t>
            </w:r>
            <w:r w:rsidR="00D31C20" w:rsidRPr="00D31C20">
              <w:t xml:space="preserve"> Number:</w:t>
            </w:r>
          </w:p>
        </w:tc>
        <w:tc>
          <w:tcPr>
            <w:tcW w:w="2893" w:type="dxa"/>
            <w:gridSpan w:val="3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  <w:r w:rsidRPr="00D31C20">
              <w:rPr>
                <w:b/>
              </w:rPr>
              <w:t>E-mail: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20" w:rsidRPr="00D31C20" w:rsidRDefault="00D31C20" w:rsidP="00D31C20">
            <w:pPr>
              <w:pStyle w:val="Details"/>
              <w:jc w:val="center"/>
              <w:rPr>
                <w:b/>
              </w:rPr>
            </w:pPr>
          </w:p>
        </w:tc>
      </w:tr>
      <w:tr w:rsidR="00D31C20" w:rsidRPr="00B475DD" w:rsidTr="00FD7845">
        <w:trPr>
          <w:trHeight w:val="70"/>
        </w:trPr>
        <w:tc>
          <w:tcPr>
            <w:tcW w:w="3030" w:type="dxa"/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Mobile Number:</w:t>
            </w:r>
          </w:p>
        </w:tc>
        <w:tc>
          <w:tcPr>
            <w:tcW w:w="7738" w:type="dxa"/>
            <w:gridSpan w:val="7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</w:tr>
      <w:tr w:rsidR="00D31C20" w:rsidRPr="00B475DD" w:rsidTr="00FD7845">
        <w:tc>
          <w:tcPr>
            <w:tcW w:w="303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</w:pPr>
            <w:r w:rsidRPr="00D31C20">
              <w:t>Previous nursery/school attended:</w:t>
            </w:r>
          </w:p>
        </w:tc>
        <w:tc>
          <w:tcPr>
            <w:tcW w:w="7738" w:type="dxa"/>
            <w:gridSpan w:val="7"/>
            <w:tcBorders>
              <w:bottom w:val="single" w:sz="4" w:space="0" w:color="000000"/>
            </w:tcBorders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</w:p>
        </w:tc>
      </w:tr>
      <w:tr w:rsidR="00D31C20" w:rsidRPr="00B475DD" w:rsidTr="00FD7845">
        <w:tc>
          <w:tcPr>
            <w:tcW w:w="3030" w:type="dxa"/>
            <w:tcBorders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Label"/>
              <w:rPr>
                <w:rStyle w:val="Strong"/>
                <w:b/>
              </w:rPr>
            </w:pPr>
          </w:p>
        </w:tc>
        <w:tc>
          <w:tcPr>
            <w:tcW w:w="7738" w:type="dxa"/>
            <w:gridSpan w:val="7"/>
            <w:tcBorders>
              <w:left w:val="nil"/>
              <w:bottom w:val="single" w:sz="4" w:space="0" w:color="000000"/>
            </w:tcBorders>
            <w:shd w:val="clear" w:color="auto" w:fill="F2F2F2" w:themeFill="background1" w:themeFillShade="F2"/>
          </w:tcPr>
          <w:p w:rsidR="00D31C20" w:rsidRPr="00D31C20" w:rsidRDefault="00D31C20" w:rsidP="00D31C20">
            <w:pPr>
              <w:pStyle w:val="Details"/>
              <w:rPr>
                <w:rStyle w:val="Strong"/>
              </w:rPr>
            </w:pPr>
            <w:r w:rsidRPr="00D31C20">
              <w:rPr>
                <w:rStyle w:val="Strong"/>
              </w:rPr>
              <w:t xml:space="preserve">Please indicate any other children in the family. </w:t>
            </w:r>
          </w:p>
        </w:tc>
      </w:tr>
      <w:tr w:rsidR="00D31C20" w:rsidRPr="00B475DD" w:rsidTr="00FD7845">
        <w:trPr>
          <w:trHeight w:val="841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31C20" w:rsidRPr="00D31C20" w:rsidRDefault="00D31C20" w:rsidP="00D31C20">
            <w:pPr>
              <w:pStyle w:val="Details"/>
              <w:rPr>
                <w:b/>
              </w:rPr>
            </w:pPr>
            <w:r w:rsidRPr="00D31C20">
              <w:rPr>
                <w:b/>
              </w:rPr>
              <w:t>Name:</w:t>
            </w:r>
          </w:p>
          <w:p w:rsidR="00D31C20" w:rsidRPr="00D31C20" w:rsidRDefault="00D31C20" w:rsidP="00D31C20">
            <w:pPr>
              <w:pStyle w:val="Details"/>
              <w:tabs>
                <w:tab w:val="center" w:pos="1520"/>
              </w:tabs>
              <w:rPr>
                <w:b/>
              </w:rPr>
            </w:pPr>
            <w:r w:rsidRPr="00D31C20">
              <w:rPr>
                <w:b/>
              </w:rPr>
              <w:t>Age:</w:t>
            </w:r>
            <w:r>
              <w:rPr>
                <w:b/>
              </w:rPr>
              <w:tab/>
            </w:r>
          </w:p>
        </w:tc>
        <w:tc>
          <w:tcPr>
            <w:tcW w:w="44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20" w:rsidRPr="00D31C20" w:rsidRDefault="00D31C20" w:rsidP="00D31C20">
            <w:pPr>
              <w:spacing w:before="0" w:after="160" w:line="259" w:lineRule="auto"/>
              <w:rPr>
                <w:b/>
              </w:rPr>
            </w:pPr>
            <w:r w:rsidRPr="00D31C20">
              <w:rPr>
                <w:b/>
              </w:rPr>
              <w:t>Name:</w:t>
            </w:r>
          </w:p>
          <w:p w:rsidR="00D31C20" w:rsidRPr="00D31C20" w:rsidRDefault="00D31C20" w:rsidP="00D31C20">
            <w:pPr>
              <w:spacing w:before="0" w:after="160" w:line="259" w:lineRule="auto"/>
              <w:rPr>
                <w:b/>
              </w:rPr>
            </w:pPr>
            <w:r w:rsidRPr="00D31C20">
              <w:rPr>
                <w:b/>
              </w:rPr>
              <w:t>Age: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20" w:rsidRPr="00D31C20" w:rsidRDefault="00D31C20" w:rsidP="00D31C20">
            <w:pPr>
              <w:spacing w:before="0" w:after="160" w:line="259" w:lineRule="auto"/>
              <w:rPr>
                <w:b/>
                <w:color w:val="262626"/>
              </w:rPr>
            </w:pPr>
            <w:r w:rsidRPr="00D31C20">
              <w:rPr>
                <w:b/>
              </w:rPr>
              <w:t>N</w:t>
            </w:r>
            <w:r w:rsidRPr="00D31C20">
              <w:rPr>
                <w:rStyle w:val="DetailsChar"/>
                <w:b/>
              </w:rPr>
              <w:t>ame</w:t>
            </w:r>
            <w:r>
              <w:rPr>
                <w:rStyle w:val="DetailsChar"/>
                <w:b/>
              </w:rPr>
              <w:t>:</w:t>
            </w:r>
          </w:p>
          <w:p w:rsidR="00D31C20" w:rsidRPr="00D31C20" w:rsidRDefault="00D31C20" w:rsidP="00D31C20">
            <w:pPr>
              <w:spacing w:before="0" w:after="160" w:line="259" w:lineRule="auto"/>
              <w:rPr>
                <w:b/>
              </w:rPr>
            </w:pPr>
            <w:r w:rsidRPr="00D31C20">
              <w:rPr>
                <w:b/>
              </w:rPr>
              <w:t>Age:</w:t>
            </w:r>
          </w:p>
        </w:tc>
      </w:tr>
      <w:tr w:rsidR="00D31C20" w:rsidRPr="00B475DD" w:rsidTr="00FD7845">
        <w:trPr>
          <w:trHeight w:val="354"/>
        </w:trPr>
        <w:tc>
          <w:tcPr>
            <w:tcW w:w="107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1C20" w:rsidRPr="00D31C20" w:rsidRDefault="00D31C20" w:rsidP="00D31C20">
            <w:pPr>
              <w:spacing w:before="0" w:after="160" w:line="259" w:lineRule="auto"/>
              <w:jc w:val="center"/>
              <w:rPr>
                <w:b/>
              </w:rPr>
            </w:pPr>
            <w:r w:rsidRPr="00D31C20">
              <w:rPr>
                <w:b/>
              </w:rPr>
              <w:t>Parents’ or Guardians’ details</w:t>
            </w:r>
          </w:p>
        </w:tc>
      </w:tr>
      <w:tr w:rsidR="00D31C20" w:rsidRPr="00B475DD" w:rsidTr="00FD7845">
        <w:trPr>
          <w:trHeight w:val="2850"/>
        </w:trPr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C20" w:rsidRDefault="00D31C20" w:rsidP="00D31C20">
            <w:pPr>
              <w:pStyle w:val="Descriptionlabels"/>
            </w:pPr>
            <w:r w:rsidRPr="00DF1942">
              <w:rPr>
                <w:sz w:val="22"/>
              </w:rPr>
              <w:t>Mothers name:</w:t>
            </w:r>
            <w:r w:rsidR="00794135" w:rsidRPr="00DF1942">
              <w:rPr>
                <w:sz w:val="22"/>
              </w:rPr>
              <w:t xml:space="preserve">                              </w:t>
            </w:r>
            <w:r w:rsidR="00DF1942">
              <w:rPr>
                <w:sz w:val="22"/>
              </w:rPr>
              <w:t xml:space="preserve">                           </w:t>
            </w:r>
            <w:r w:rsidR="00794135" w:rsidRPr="00DF1942">
              <w:rPr>
                <w:sz w:val="22"/>
              </w:rPr>
              <w:t xml:space="preserve">  </w:t>
            </w:r>
          </w:p>
          <w:p w:rsidR="00DF1942" w:rsidRPr="00D31C20" w:rsidRDefault="00DF1942" w:rsidP="00D31C20">
            <w:pPr>
              <w:pStyle w:val="Descriptionlabels"/>
              <w:rPr>
                <w:sz w:val="22"/>
              </w:rPr>
            </w:pPr>
            <w:r>
              <w:t>Title</w:t>
            </w:r>
            <w:r w:rsidRPr="00DF1942">
              <w:t xml:space="preserve"> Miss/</w:t>
            </w:r>
            <w:proofErr w:type="spellStart"/>
            <w:r w:rsidRPr="00DF1942">
              <w:t>MrS</w:t>
            </w:r>
            <w:proofErr w:type="spellEnd"/>
            <w:r w:rsidRPr="00DF1942">
              <w:t>/</w:t>
            </w:r>
            <w:proofErr w:type="spellStart"/>
            <w:r w:rsidRPr="00DF1942">
              <w:t>Ms</w:t>
            </w:r>
            <w:proofErr w:type="spellEnd"/>
            <w:r>
              <w:t>/other___________</w:t>
            </w:r>
          </w:p>
          <w:p w:rsidR="00D31C20" w:rsidRDefault="00D31C20" w:rsidP="00D31C20">
            <w:pPr>
              <w:pStyle w:val="Details"/>
            </w:pPr>
            <w:r>
              <w:t xml:space="preserve">Address: </w:t>
            </w:r>
          </w:p>
          <w:p w:rsidR="00D31C20" w:rsidRDefault="00D31C20" w:rsidP="00D31C20">
            <w:pPr>
              <w:pStyle w:val="Details"/>
            </w:pPr>
          </w:p>
          <w:p w:rsidR="00D31C20" w:rsidRDefault="00D31C20" w:rsidP="00D31C20">
            <w:pPr>
              <w:pStyle w:val="Details"/>
            </w:pPr>
          </w:p>
          <w:p w:rsidR="00D31C20" w:rsidRDefault="00D31C20" w:rsidP="00D31C20">
            <w:pPr>
              <w:pStyle w:val="Details"/>
            </w:pPr>
            <w:r>
              <w:t xml:space="preserve">Date of birth:                                       </w:t>
            </w:r>
          </w:p>
          <w:p w:rsidR="00D31C20" w:rsidRDefault="00D31C20" w:rsidP="00D31C20">
            <w:pPr>
              <w:pStyle w:val="Details"/>
            </w:pPr>
            <w:r>
              <w:t>Mobile Number:</w:t>
            </w:r>
          </w:p>
          <w:p w:rsidR="00D31C20" w:rsidRDefault="00D31C20" w:rsidP="00D31C20">
            <w:pPr>
              <w:pStyle w:val="Details"/>
            </w:pPr>
            <w:r>
              <w:t>Home number:</w:t>
            </w:r>
          </w:p>
          <w:p w:rsidR="00D31C20" w:rsidRDefault="00D31C20" w:rsidP="00D31C20">
            <w:pPr>
              <w:pStyle w:val="Details"/>
            </w:pPr>
            <w:r>
              <w:t>Occupation:</w:t>
            </w:r>
          </w:p>
          <w:p w:rsidR="00D31C20" w:rsidRDefault="00D31C20" w:rsidP="00D31C20">
            <w:pPr>
              <w:pStyle w:val="Details"/>
            </w:pPr>
            <w:r>
              <w:t xml:space="preserve">Works contact number  </w:t>
            </w:r>
          </w:p>
          <w:p w:rsidR="00D31C20" w:rsidRDefault="00E93D33" w:rsidP="00D31C20">
            <w:pPr>
              <w:pStyle w:val="Details"/>
            </w:pPr>
            <w:r>
              <w:t>Email address:</w:t>
            </w:r>
          </w:p>
          <w:p w:rsidR="00D31C20" w:rsidRDefault="00D31C20" w:rsidP="00D31C20">
            <w:pPr>
              <w:pStyle w:val="Details"/>
            </w:pPr>
            <w:r>
              <w:t>N.I. Number:</w:t>
            </w:r>
          </w:p>
          <w:p w:rsidR="00D31C20" w:rsidRDefault="00D31C20" w:rsidP="00D31C20">
            <w:pPr>
              <w:pStyle w:val="Details"/>
            </w:pPr>
          </w:p>
          <w:p w:rsidR="00D31C20" w:rsidRDefault="00D31C20" w:rsidP="00D31C20">
            <w:pPr>
              <w:pStyle w:val="Details"/>
            </w:pPr>
            <w:r>
              <w:t>National Asylum Support Service (NASS) Number:</w:t>
            </w:r>
          </w:p>
          <w:p w:rsidR="00D31C20" w:rsidRPr="00D31C20" w:rsidRDefault="00D31C20" w:rsidP="00D31C20">
            <w:pPr>
              <w:spacing w:before="0" w:after="160" w:line="259" w:lineRule="auto"/>
              <w:rPr>
                <w:b/>
              </w:rPr>
            </w:pPr>
            <w:r>
              <w:t>(If applicable)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42" w:rsidRDefault="00D31C20" w:rsidP="00D31C20">
            <w:pPr>
              <w:pStyle w:val="Descriptionlabels"/>
            </w:pPr>
            <w:r w:rsidRPr="00D31C20">
              <w:rPr>
                <w:sz w:val="22"/>
              </w:rPr>
              <w:t>Fathers name</w:t>
            </w:r>
            <w:r w:rsidRPr="00B475DD">
              <w:t>:</w:t>
            </w:r>
            <w:r w:rsidR="00794135">
              <w:t xml:space="preserve">                                        </w:t>
            </w:r>
            <w:r w:rsidR="00DF1942">
              <w:t xml:space="preserve">             </w:t>
            </w:r>
          </w:p>
          <w:p w:rsidR="00DF1942" w:rsidRDefault="00DF1942" w:rsidP="00D31C20">
            <w:pPr>
              <w:pStyle w:val="Descriptionlabels"/>
              <w:rPr>
                <w:rStyle w:val="DetailsChar"/>
              </w:rPr>
            </w:pPr>
            <w:r>
              <w:t xml:space="preserve">Title </w:t>
            </w:r>
            <w:proofErr w:type="spellStart"/>
            <w:r>
              <w:t>mr</w:t>
            </w:r>
            <w:proofErr w:type="spellEnd"/>
            <w:r>
              <w:t xml:space="preserve">/other_________         </w:t>
            </w:r>
          </w:p>
          <w:p w:rsidR="00D31C20" w:rsidRDefault="00D31C20" w:rsidP="00D31C20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Address: </w:t>
            </w:r>
          </w:p>
          <w:p w:rsidR="00D31C20" w:rsidRDefault="00D31C20" w:rsidP="00D31C20">
            <w:pPr>
              <w:pStyle w:val="Details"/>
              <w:rPr>
                <w:rStyle w:val="DetailsChar"/>
              </w:rPr>
            </w:pPr>
          </w:p>
          <w:p w:rsidR="00DF1942" w:rsidRDefault="00DF1942" w:rsidP="00D31C20">
            <w:pPr>
              <w:pStyle w:val="Details"/>
              <w:rPr>
                <w:rStyle w:val="DetailsChar"/>
              </w:rPr>
            </w:pPr>
          </w:p>
          <w:p w:rsidR="00D31C20" w:rsidRDefault="00D31C20" w:rsidP="00D31C20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>Date of birth:</w:t>
            </w:r>
          </w:p>
          <w:p w:rsidR="00D31C20" w:rsidRDefault="00D31C20" w:rsidP="00D31C20">
            <w:pPr>
              <w:pStyle w:val="Details"/>
            </w:pPr>
            <w:r>
              <w:t>Mobile number:</w:t>
            </w:r>
          </w:p>
          <w:p w:rsidR="00D31C20" w:rsidRDefault="00D31C20" w:rsidP="00D31C20">
            <w:pPr>
              <w:pStyle w:val="Details"/>
            </w:pPr>
            <w:r>
              <w:t>Home number:</w:t>
            </w:r>
          </w:p>
          <w:p w:rsidR="00D31C20" w:rsidRDefault="00D31C20" w:rsidP="00D31C20">
            <w:pPr>
              <w:pStyle w:val="Details"/>
            </w:pPr>
            <w:r>
              <w:t>Occupation:</w:t>
            </w:r>
          </w:p>
          <w:p w:rsidR="00D31C20" w:rsidRDefault="00D31C20" w:rsidP="00D31C20">
            <w:pPr>
              <w:pStyle w:val="Details"/>
            </w:pPr>
            <w:r>
              <w:t>Works contact number</w:t>
            </w:r>
          </w:p>
          <w:p w:rsidR="00D31C20" w:rsidRDefault="00E93D33" w:rsidP="00D31C20">
            <w:pPr>
              <w:pStyle w:val="Details"/>
            </w:pPr>
            <w:r>
              <w:t>Email address:</w:t>
            </w:r>
          </w:p>
          <w:p w:rsidR="00D31C20" w:rsidRDefault="00D31C20" w:rsidP="00D31C20">
            <w:pPr>
              <w:pStyle w:val="Details"/>
            </w:pPr>
            <w:r>
              <w:t>N.I. Number:</w:t>
            </w:r>
          </w:p>
          <w:p w:rsidR="00D31C20" w:rsidRDefault="00D31C20" w:rsidP="00D31C20">
            <w:pPr>
              <w:pStyle w:val="Details"/>
            </w:pPr>
            <w:r>
              <w:t>National Asylum Support Service (NASS) Number:</w:t>
            </w:r>
          </w:p>
          <w:p w:rsidR="00D31C20" w:rsidRPr="00C51BD3" w:rsidRDefault="00522D8E" w:rsidP="00D31C20">
            <w:pPr>
              <w:spacing w:before="0" w:after="160" w:line="259" w:lineRule="auto"/>
            </w:pPr>
            <w:r w:rsidRPr="00C51BD3">
              <w:t>(If applicable)</w:t>
            </w:r>
          </w:p>
        </w:tc>
      </w:tr>
      <w:tr w:rsidR="00DF1942" w:rsidRPr="00B475DD" w:rsidTr="00BD7926">
        <w:trPr>
          <w:trHeight w:val="2850"/>
        </w:trPr>
        <w:tc>
          <w:tcPr>
            <w:tcW w:w="5486" w:type="dxa"/>
            <w:gridSpan w:val="3"/>
            <w:tcBorders>
              <w:bottom w:val="single" w:sz="4" w:space="0" w:color="auto"/>
              <w:right w:val="nil"/>
            </w:tcBorders>
          </w:tcPr>
          <w:p w:rsidR="00DF1942" w:rsidRPr="00EE7244" w:rsidRDefault="00DF1942" w:rsidP="00DF1942">
            <w:pPr>
              <w:pStyle w:val="Descriptionlabels"/>
              <w:rPr>
                <w:sz w:val="22"/>
              </w:rPr>
            </w:pPr>
            <w:r w:rsidRPr="00EE7244">
              <w:rPr>
                <w:sz w:val="22"/>
              </w:rPr>
              <w:t>Other contact DETAILS:</w:t>
            </w:r>
          </w:p>
          <w:p w:rsidR="00DF1942" w:rsidRDefault="00DF1942" w:rsidP="00DF1942">
            <w:pPr>
              <w:pStyle w:val="Details"/>
            </w:pPr>
            <w:r>
              <w:t>Name</w:t>
            </w:r>
            <w:r w:rsidR="00455124">
              <w:t>/Title</w:t>
            </w:r>
            <w:r>
              <w:t>:</w:t>
            </w:r>
          </w:p>
          <w:p w:rsidR="00DF1942" w:rsidRDefault="00DF1942" w:rsidP="00DF1942">
            <w:pPr>
              <w:pStyle w:val="Details"/>
            </w:pPr>
            <w:r>
              <w:t>Address</w:t>
            </w:r>
            <w:r w:rsidR="00455124">
              <w:t>:</w:t>
            </w:r>
          </w:p>
          <w:p w:rsidR="00DF1942" w:rsidRDefault="00DF1942" w:rsidP="00DF1942">
            <w:pPr>
              <w:pStyle w:val="Details"/>
            </w:pPr>
          </w:p>
          <w:p w:rsidR="00DF1942" w:rsidRDefault="00DF1942" w:rsidP="00DF1942">
            <w:pPr>
              <w:pStyle w:val="Details"/>
            </w:pPr>
          </w:p>
          <w:p w:rsidR="00DF1942" w:rsidRDefault="00DF1942" w:rsidP="00DF1942">
            <w:pPr>
              <w:pStyle w:val="Details"/>
            </w:pPr>
          </w:p>
          <w:p w:rsidR="00DF1942" w:rsidRDefault="00DF1942" w:rsidP="00DF1942">
            <w:pPr>
              <w:pStyle w:val="Details"/>
            </w:pPr>
          </w:p>
          <w:p w:rsidR="00DF1942" w:rsidRDefault="00DF1942" w:rsidP="00DF1942">
            <w:pPr>
              <w:pStyle w:val="Details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93345</wp:posOffset>
                      </wp:positionV>
                      <wp:extent cx="681990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C0F26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4.9pt;margin-top:7.35pt;width:53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F1942" w:rsidRDefault="00DF1942" w:rsidP="00DF1942">
            <w:pPr>
              <w:pStyle w:val="Details"/>
            </w:pPr>
            <w:r>
              <w:t>Mode of travel to school</w:t>
            </w:r>
          </w:p>
          <w:p w:rsidR="00DF1942" w:rsidRDefault="00DF1942" w:rsidP="00DF1942">
            <w:pPr>
              <w:pStyle w:val="Details"/>
            </w:pPr>
            <w:r>
              <w:t xml:space="preserve">(Car, Bus, Walk </w:t>
            </w:r>
            <w:proofErr w:type="spellStart"/>
            <w:r>
              <w:t>etc</w:t>
            </w:r>
            <w:proofErr w:type="spellEnd"/>
            <w:r>
              <w:t>)</w:t>
            </w:r>
            <w:r>
              <w:tab/>
            </w:r>
          </w:p>
          <w:p w:rsidR="00DF1942" w:rsidRDefault="00DF1942" w:rsidP="00DF1942">
            <w:pPr>
              <w:pStyle w:val="Details"/>
            </w:pPr>
            <w:r>
              <w:t>Other (Please state)</w:t>
            </w:r>
            <w:r>
              <w:tab/>
              <w:t>:</w:t>
            </w:r>
          </w:p>
        </w:tc>
        <w:tc>
          <w:tcPr>
            <w:tcW w:w="5282" w:type="dxa"/>
            <w:gridSpan w:val="5"/>
            <w:tcBorders>
              <w:left w:val="nil"/>
              <w:bottom w:val="single" w:sz="4" w:space="0" w:color="auto"/>
            </w:tcBorders>
          </w:tcPr>
          <w:p w:rsidR="00DF1942" w:rsidRDefault="00DF1942" w:rsidP="00DF1942">
            <w:pPr>
              <w:pStyle w:val="Details"/>
            </w:pPr>
            <w:r>
              <w:t xml:space="preserve"> </w:t>
            </w:r>
          </w:p>
          <w:p w:rsidR="00DF1942" w:rsidRDefault="00DF1942" w:rsidP="00DF1942">
            <w:pPr>
              <w:pStyle w:val="Details"/>
            </w:pPr>
            <w:r>
              <w:t>Relationship to child:</w:t>
            </w:r>
          </w:p>
          <w:p w:rsidR="00DF1942" w:rsidRDefault="00DF1942" w:rsidP="00DF1942">
            <w:pPr>
              <w:pStyle w:val="Details"/>
            </w:pPr>
            <w:r>
              <w:t xml:space="preserve"> Mobile Number:</w:t>
            </w:r>
          </w:p>
          <w:p w:rsidR="00DF1942" w:rsidRDefault="00DF1942" w:rsidP="00DF1942">
            <w:pPr>
              <w:pStyle w:val="Details"/>
            </w:pPr>
            <w:r>
              <w:t xml:space="preserve"> Home Number:</w:t>
            </w:r>
          </w:p>
          <w:p w:rsidR="00DF1942" w:rsidRDefault="00DF1942" w:rsidP="00DF1942">
            <w:pPr>
              <w:pStyle w:val="Details"/>
            </w:pPr>
          </w:p>
          <w:p w:rsidR="00DF1942" w:rsidRDefault="00DF1942" w:rsidP="00DF1942">
            <w:pPr>
              <w:pStyle w:val="Details"/>
            </w:pPr>
            <w:r>
              <w:t xml:space="preserve"> Occupation:</w:t>
            </w:r>
          </w:p>
          <w:p w:rsidR="00DF1942" w:rsidRDefault="00DF1942" w:rsidP="00DF1942">
            <w:pPr>
              <w:pStyle w:val="Details"/>
            </w:pPr>
            <w:r>
              <w:t xml:space="preserve"> Works contact number:</w:t>
            </w:r>
          </w:p>
          <w:p w:rsidR="00DF1942" w:rsidRDefault="00DF1942" w:rsidP="00DF1942">
            <w:pPr>
              <w:pStyle w:val="Details"/>
            </w:pPr>
          </w:p>
        </w:tc>
      </w:tr>
    </w:tbl>
    <w:p w:rsidR="00522D8E" w:rsidRDefault="00522D8E"/>
    <w:tbl>
      <w:tblPr>
        <w:tblpPr w:leftFromText="180" w:rightFromText="180" w:vertAnchor="page" w:horzAnchor="margin" w:tblpY="1906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5152"/>
      </w:tblGrid>
      <w:tr w:rsidR="009A6530" w:rsidRPr="00B475DD" w:rsidTr="009A6530">
        <w:trPr>
          <w:trHeight w:val="3109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="009A6530" w:rsidRDefault="009A6530" w:rsidP="009A6530">
            <w:pPr>
              <w:pStyle w:val="Notes"/>
            </w:pPr>
          </w:p>
          <w:tbl>
            <w:tblPr>
              <w:tblStyle w:val="TableGrid"/>
              <w:tblpPr w:leftFromText="180" w:rightFromText="180" w:vertAnchor="text" w:horzAnchor="margin" w:tblpX="360" w:tblpY="1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284"/>
              <w:gridCol w:w="3132"/>
              <w:gridCol w:w="236"/>
              <w:gridCol w:w="3141"/>
              <w:gridCol w:w="285"/>
            </w:tblGrid>
            <w:tr w:rsidR="009A6530" w:rsidTr="002B0539">
              <w:trPr>
                <w:trHeight w:val="277"/>
              </w:trPr>
              <w:tc>
                <w:tcPr>
                  <w:tcW w:w="2983" w:type="dxa"/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White British</w:t>
                  </w:r>
                </w:p>
              </w:tc>
              <w:tc>
                <w:tcPr>
                  <w:tcW w:w="284" w:type="dxa"/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32" w:type="dxa"/>
                  <w:tcBorders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 xml:space="preserve">Pakistani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>
                    <w:t>White black African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</w:tr>
            <w:tr w:rsidR="009A6530" w:rsidTr="002B0539">
              <w:trPr>
                <w:trHeight w:val="290"/>
              </w:trPr>
              <w:tc>
                <w:tcPr>
                  <w:tcW w:w="2983" w:type="dxa"/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White Irish</w:t>
                  </w:r>
                </w:p>
              </w:tc>
              <w:tc>
                <w:tcPr>
                  <w:tcW w:w="284" w:type="dxa"/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32" w:type="dxa"/>
                  <w:tcBorders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Bangladeshi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>
                    <w:t>White Asian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</w:tr>
            <w:tr w:rsidR="009A6530" w:rsidTr="002B0539">
              <w:trPr>
                <w:trHeight w:val="277"/>
              </w:trPr>
              <w:tc>
                <w:tcPr>
                  <w:tcW w:w="2983" w:type="dxa"/>
                </w:tcPr>
                <w:p w:rsidR="009A6530" w:rsidRPr="00FE1D07" w:rsidRDefault="003B4B47" w:rsidP="009A6530">
                  <w:pPr>
                    <w:pStyle w:val="Notes"/>
                  </w:pPr>
                  <w:r>
                    <w:t>Travel</w:t>
                  </w:r>
                  <w:r w:rsidR="003E78A0">
                    <w:t>l</w:t>
                  </w:r>
                  <w:r>
                    <w:t>er</w:t>
                  </w:r>
                </w:p>
              </w:tc>
              <w:tc>
                <w:tcPr>
                  <w:tcW w:w="284" w:type="dxa"/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32" w:type="dxa"/>
                  <w:tcBorders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Any other Asian background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>
                    <w:t>Any other mixed background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</w:tr>
            <w:tr w:rsidR="009A6530" w:rsidTr="002B0539">
              <w:trPr>
                <w:trHeight w:val="277"/>
              </w:trPr>
              <w:tc>
                <w:tcPr>
                  <w:tcW w:w="2983" w:type="dxa"/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Any other white background</w:t>
                  </w:r>
                </w:p>
              </w:tc>
              <w:tc>
                <w:tcPr>
                  <w:tcW w:w="284" w:type="dxa"/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32" w:type="dxa"/>
                  <w:tcBorders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Black Caribbean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>
                    <w:t>Indian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</w:tr>
            <w:tr w:rsidR="009A6530" w:rsidTr="002B0539">
              <w:trPr>
                <w:trHeight w:val="277"/>
              </w:trPr>
              <w:tc>
                <w:tcPr>
                  <w:tcW w:w="2983" w:type="dxa"/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Gypsy/Roma</w:t>
                  </w:r>
                </w:p>
              </w:tc>
              <w:tc>
                <w:tcPr>
                  <w:tcW w:w="284" w:type="dxa"/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32" w:type="dxa"/>
                  <w:tcBorders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Black African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>
                    <w:t>Chinese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</w:tr>
            <w:tr w:rsidR="009A6530" w:rsidTr="002B0539">
              <w:trPr>
                <w:trHeight w:val="277"/>
              </w:trPr>
              <w:tc>
                <w:tcPr>
                  <w:tcW w:w="2983" w:type="dxa"/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White/black Caribbean</w:t>
                  </w:r>
                </w:p>
              </w:tc>
              <w:tc>
                <w:tcPr>
                  <w:tcW w:w="284" w:type="dxa"/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32" w:type="dxa"/>
                  <w:tcBorders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 w:rsidRPr="00FE1D07">
                    <w:t>Any other black background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</w:p>
              </w:tc>
              <w:tc>
                <w:tcPr>
                  <w:tcW w:w="31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530" w:rsidRPr="00FE1D07" w:rsidRDefault="009A6530" w:rsidP="009A6530">
                  <w:pPr>
                    <w:pStyle w:val="Notes"/>
                  </w:pPr>
                  <w:r>
                    <w:t>Any other ethnic group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6530" w:rsidRDefault="009A6530" w:rsidP="009A6530">
                  <w:pPr>
                    <w:spacing w:before="0" w:after="160" w:line="259" w:lineRule="auto"/>
                    <w:rPr>
                      <w:i/>
                    </w:rPr>
                  </w:pPr>
                </w:p>
              </w:tc>
            </w:tr>
            <w:tr w:rsidR="009A6530" w:rsidTr="002B0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85" w:type="dxa"/>
                <w:trHeight w:val="345"/>
              </w:trPr>
              <w:tc>
                <w:tcPr>
                  <w:tcW w:w="9776" w:type="dxa"/>
                  <w:gridSpan w:val="5"/>
                </w:tcPr>
                <w:p w:rsidR="009A6530" w:rsidRDefault="009A6530" w:rsidP="009A6530">
                  <w:pPr>
                    <w:pStyle w:val="Notes"/>
                  </w:pPr>
                  <w:r>
                    <w:t>Please state other ethnic origin:</w:t>
                  </w:r>
                </w:p>
                <w:tbl>
                  <w:tblPr>
                    <w:tblW w:w="10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27"/>
                    <w:gridCol w:w="5793"/>
                  </w:tblGrid>
                  <w:tr w:rsidR="009A6530" w:rsidRPr="00B475DD" w:rsidTr="009A6530">
                    <w:trPr>
                      <w:trHeight w:val="382"/>
                    </w:trPr>
                    <w:tc>
                      <w:tcPr>
                        <w:tcW w:w="5127" w:type="dxa"/>
                        <w:tcBorders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9A6530" w:rsidRDefault="009A6530" w:rsidP="00FB039A">
                        <w:pPr>
                          <w:pStyle w:val="Label"/>
                          <w:framePr w:hSpace="180" w:wrap="around" w:vAnchor="page" w:hAnchor="margin" w:y="1906"/>
                        </w:pPr>
                        <w:r>
                          <w:t>Home Language:</w:t>
                        </w:r>
                      </w:p>
                      <w:p w:rsidR="009A6530" w:rsidRPr="00B475DD" w:rsidRDefault="009A6530" w:rsidP="00FB039A">
                        <w:pPr>
                          <w:pStyle w:val="Label"/>
                          <w:framePr w:hSpace="180" w:wrap="around" w:vAnchor="page" w:hAnchor="margin" w:y="1906"/>
                        </w:pPr>
                      </w:p>
                    </w:tc>
                    <w:tc>
                      <w:tcPr>
                        <w:tcW w:w="5793" w:type="dxa"/>
                        <w:tcBorders>
                          <w:lef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9A6530" w:rsidRDefault="009A6530" w:rsidP="00FB039A">
                        <w:pPr>
                          <w:framePr w:hSpace="180" w:wrap="around" w:vAnchor="page" w:hAnchor="margin" w:y="1906"/>
                          <w:spacing w:before="0" w:after="160" w:line="259" w:lineRule="auto"/>
                          <w:rPr>
                            <w:rFonts w:asciiTheme="majorHAnsi" w:hAnsiTheme="majorHAnsi"/>
                            <w:b/>
                            <w:color w:val="26262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262626"/>
                          </w:rPr>
                          <w:t>Religion</w:t>
                        </w:r>
                      </w:p>
                      <w:p w:rsidR="009A6530" w:rsidRPr="00B475DD" w:rsidRDefault="009A6530" w:rsidP="00FB039A">
                        <w:pPr>
                          <w:pStyle w:val="Label"/>
                          <w:framePr w:hSpace="180" w:wrap="around" w:vAnchor="page" w:hAnchor="margin" w:y="1906"/>
                        </w:pPr>
                      </w:p>
                    </w:tc>
                  </w:tr>
                  <w:tr w:rsidR="009A6530" w:rsidRPr="00B475DD" w:rsidTr="009A6530">
                    <w:trPr>
                      <w:trHeight w:val="430"/>
                    </w:trPr>
                    <w:tc>
                      <w:tcPr>
                        <w:tcW w:w="10920" w:type="dxa"/>
                        <w:gridSpan w:val="2"/>
                        <w:shd w:val="clear" w:color="auto" w:fill="F2F2F2" w:themeFill="background1" w:themeFillShade="F2"/>
                      </w:tcPr>
                      <w:p w:rsidR="009A6530" w:rsidRDefault="009A6530" w:rsidP="00FB039A">
                        <w:pPr>
                          <w:pStyle w:val="Label"/>
                          <w:framePr w:hSpace="180" w:wrap="around" w:vAnchor="page" w:hAnchor="margin" w:y="1906"/>
                        </w:pPr>
                        <w:r>
                          <w:t>Is English spoken as the first language at home:  Yes/No    if no, please specify language spoken</w:t>
                        </w:r>
                        <w:r w:rsidR="00981CFE">
                          <w:t xml:space="preserve"> at home</w:t>
                        </w:r>
                        <w:r>
                          <w:t xml:space="preserve">: </w:t>
                        </w:r>
                      </w:p>
                      <w:p w:rsidR="009A6530" w:rsidRPr="00B475DD" w:rsidRDefault="009A6530" w:rsidP="00FB039A">
                        <w:pPr>
                          <w:pStyle w:val="Label"/>
                          <w:framePr w:hSpace="180" w:wrap="around" w:vAnchor="page" w:hAnchor="margin" w:y="1906"/>
                        </w:pPr>
                      </w:p>
                    </w:tc>
                  </w:tr>
                </w:tbl>
                <w:p w:rsidR="009A6530" w:rsidRDefault="009A6530" w:rsidP="009A6530">
                  <w:pPr>
                    <w:pStyle w:val="Notes"/>
                  </w:pPr>
                </w:p>
              </w:tc>
            </w:tr>
          </w:tbl>
          <w:p w:rsidR="009A6530" w:rsidRPr="00B475DD" w:rsidRDefault="009A6530" w:rsidP="009A6530">
            <w:pPr>
              <w:pStyle w:val="Notes"/>
            </w:pPr>
          </w:p>
        </w:tc>
      </w:tr>
      <w:tr w:rsidR="009A6530" w:rsidRPr="00B475DD" w:rsidTr="009A6530">
        <w:trPr>
          <w:trHeight w:val="250"/>
        </w:trPr>
        <w:tc>
          <w:tcPr>
            <w:tcW w:w="10818" w:type="dxa"/>
            <w:gridSpan w:val="2"/>
            <w:shd w:val="clear" w:color="auto" w:fill="D9D9D9" w:themeFill="background1" w:themeFillShade="D9"/>
          </w:tcPr>
          <w:p w:rsidR="009A6530" w:rsidRDefault="009A6530" w:rsidP="009A6530">
            <w:pPr>
              <w:pStyle w:val="Label"/>
            </w:pPr>
            <w:r>
              <w:t>Medical Information:</w:t>
            </w:r>
          </w:p>
        </w:tc>
      </w:tr>
      <w:tr w:rsidR="009A6530" w:rsidRPr="00146B76" w:rsidTr="009A6530">
        <w:trPr>
          <w:trHeight w:val="1794"/>
        </w:trPr>
        <w:tc>
          <w:tcPr>
            <w:tcW w:w="5666" w:type="dxa"/>
            <w:tcBorders>
              <w:bottom w:val="single" w:sz="4" w:space="0" w:color="000000"/>
            </w:tcBorders>
          </w:tcPr>
          <w:p w:rsidR="009A6530" w:rsidRDefault="009A6530" w:rsidP="009A6530">
            <w:pPr>
              <w:pStyle w:val="Details"/>
            </w:pPr>
            <w:r>
              <w:t>Does your child suffer from any of the following:</w:t>
            </w:r>
          </w:p>
          <w:p w:rsidR="009A6530" w:rsidRDefault="009A6530" w:rsidP="009A6530">
            <w:pPr>
              <w:pStyle w:val="Details"/>
            </w:pPr>
            <w:r>
              <w:t>Asthma</w:t>
            </w:r>
            <w:r w:rsidR="00981CFE">
              <w:t>?</w:t>
            </w:r>
            <w:r>
              <w:t xml:space="preserve"> Yes/No                                </w:t>
            </w:r>
            <w:r w:rsidR="00981CFE">
              <w:t>Any</w:t>
            </w:r>
            <w:r w:rsidR="00FB039A">
              <w:t xml:space="preserve"> A</w:t>
            </w:r>
            <w:r>
              <w:t>llergies</w:t>
            </w:r>
            <w:r w:rsidR="00981CFE">
              <w:t>?</w:t>
            </w:r>
            <w:r>
              <w:t xml:space="preserve"> Yes/No</w:t>
            </w:r>
          </w:p>
          <w:p w:rsidR="00981CFE" w:rsidRDefault="00981CFE" w:rsidP="009A6530">
            <w:pPr>
              <w:pStyle w:val="Details"/>
            </w:pPr>
            <w:r>
              <w:t>Any Other Medical Conditions_____________________________</w:t>
            </w:r>
          </w:p>
          <w:p w:rsidR="00981CFE" w:rsidRDefault="00981CFE" w:rsidP="009A6530">
            <w:pPr>
              <w:pStyle w:val="Details"/>
            </w:pPr>
            <w:r>
              <w:t>______________________________________________________</w:t>
            </w:r>
          </w:p>
          <w:p w:rsidR="009A6530" w:rsidRDefault="009A6530" w:rsidP="009A6530">
            <w:pPr>
              <w:pStyle w:val="Details"/>
            </w:pPr>
            <w:r>
              <w:t>Is your child on any medication i.e. inhalers</w:t>
            </w:r>
            <w:r w:rsidR="00981CFE">
              <w:t xml:space="preserve"> (please state)</w:t>
            </w:r>
          </w:p>
          <w:p w:rsidR="009A6530" w:rsidRDefault="009A6530" w:rsidP="009A6530">
            <w:pPr>
              <w:pStyle w:val="Details"/>
            </w:pPr>
            <w:r>
              <w:t>______________________________________________________</w:t>
            </w:r>
          </w:p>
          <w:p w:rsidR="009A6530" w:rsidRPr="00B475DD" w:rsidRDefault="009A6530" w:rsidP="00981CFE">
            <w:pPr>
              <w:pStyle w:val="Details"/>
            </w:pPr>
          </w:p>
        </w:tc>
        <w:tc>
          <w:tcPr>
            <w:tcW w:w="5152" w:type="dxa"/>
            <w:tcBorders>
              <w:bottom w:val="single" w:sz="4" w:space="0" w:color="000000"/>
            </w:tcBorders>
          </w:tcPr>
          <w:p w:rsidR="009A6530" w:rsidRDefault="009A6530" w:rsidP="009A6530">
            <w:r>
              <w:t>If the answer to allergies is yes, please give clear details i.e. peanuts, plasters, milk etc. and provide us with a doctor’s letter detailing the medical condition.</w:t>
            </w:r>
          </w:p>
          <w:p w:rsidR="009A6530" w:rsidRPr="00EA76FE" w:rsidRDefault="009A6530" w:rsidP="009A6530">
            <w:pPr>
              <w:rPr>
                <w:sz w:val="22"/>
              </w:rPr>
            </w:pPr>
            <w:r w:rsidRPr="00EA76FE">
              <w:rPr>
                <w:sz w:val="24"/>
              </w:rPr>
              <w:t>___________________________________________________________________________________________________________________________</w:t>
            </w:r>
          </w:p>
          <w:p w:rsidR="009A6530" w:rsidRPr="00512C5E" w:rsidRDefault="009A6530" w:rsidP="009A6530">
            <w:r>
              <w:t>Doctor’s note seen:_________________________________</w:t>
            </w:r>
          </w:p>
        </w:tc>
      </w:tr>
      <w:tr w:rsidR="009A6530" w:rsidRPr="00B475DD" w:rsidTr="009A6530">
        <w:trPr>
          <w:trHeight w:val="514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="009A6530" w:rsidRDefault="009A6530" w:rsidP="009A6530">
            <w:pPr>
              <w:pStyle w:val="Label"/>
            </w:pPr>
            <w:r>
              <w:t>Does your child have any special needs?  Yes/No</w:t>
            </w:r>
          </w:p>
          <w:p w:rsidR="009A6530" w:rsidRPr="00B475DD" w:rsidRDefault="009A6530" w:rsidP="009A6530">
            <w:pPr>
              <w:pStyle w:val="Label"/>
            </w:pPr>
            <w:r>
              <w:t>(If yes, please state)</w:t>
            </w:r>
          </w:p>
        </w:tc>
      </w:tr>
      <w:tr w:rsidR="009A6530" w:rsidRPr="00B475DD" w:rsidTr="009A6530">
        <w:trPr>
          <w:trHeight w:val="461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="009A6530" w:rsidRDefault="009A6530" w:rsidP="009A6530">
            <w:pPr>
              <w:pStyle w:val="Label"/>
            </w:pPr>
            <w:r>
              <w:t xml:space="preserve">Are there any other external agencies involved with your child? </w:t>
            </w:r>
            <w:r w:rsidRPr="00981CFE">
              <w:rPr>
                <w:b w:val="0"/>
              </w:rPr>
              <w:t>Yes/No</w:t>
            </w:r>
          </w:p>
          <w:p w:rsidR="009A6530" w:rsidRPr="00B475DD" w:rsidRDefault="009A6530" w:rsidP="009A6530">
            <w:pPr>
              <w:pStyle w:val="Label"/>
            </w:pPr>
            <w:r>
              <w:t>(If yes, please state)</w:t>
            </w:r>
          </w:p>
        </w:tc>
      </w:tr>
      <w:tr w:rsidR="009A6530" w:rsidTr="009A6530">
        <w:trPr>
          <w:trHeight w:val="264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="009A6530" w:rsidRDefault="009A6530" w:rsidP="009A6530">
            <w:pPr>
              <w:pStyle w:val="Label"/>
            </w:pPr>
            <w:r>
              <w:t>Does your child have any speci</w:t>
            </w:r>
            <w:r w:rsidR="00981CFE">
              <w:t xml:space="preserve">al dietary needs i.e. halal </w:t>
            </w:r>
            <w:proofErr w:type="spellStart"/>
            <w:r w:rsidR="00981CFE">
              <w:t>etc</w:t>
            </w:r>
            <w:proofErr w:type="spellEnd"/>
            <w:r>
              <w:t xml:space="preserve">  </w:t>
            </w:r>
            <w:r w:rsidRPr="00981CFE">
              <w:rPr>
                <w:b w:val="0"/>
              </w:rPr>
              <w:t>Yes/No</w:t>
            </w:r>
          </w:p>
        </w:tc>
      </w:tr>
      <w:tr w:rsidR="009A6530" w:rsidTr="009A6530">
        <w:trPr>
          <w:trHeight w:val="524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="009A6530" w:rsidRDefault="009A6530" w:rsidP="009A6530">
            <w:pPr>
              <w:pStyle w:val="Label"/>
            </w:pPr>
            <w:r>
              <w:t>If yes, what?</w:t>
            </w:r>
          </w:p>
          <w:p w:rsidR="009A6530" w:rsidRDefault="009A6530" w:rsidP="009A6530">
            <w:pPr>
              <w:pStyle w:val="Label"/>
              <w:tabs>
                <w:tab w:val="left" w:pos="3810"/>
              </w:tabs>
            </w:pPr>
          </w:p>
        </w:tc>
      </w:tr>
      <w:tr w:rsidR="009A6530" w:rsidTr="009A6530">
        <w:trPr>
          <w:trHeight w:val="963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="009A6530" w:rsidRDefault="009A6530" w:rsidP="009A6530">
            <w:pPr>
              <w:pStyle w:val="Label"/>
            </w:pPr>
            <w:r>
              <w:t>Doctor’s Name and Address:</w:t>
            </w:r>
          </w:p>
          <w:p w:rsidR="009A6530" w:rsidRDefault="009A6530" w:rsidP="009A6530">
            <w:pPr>
              <w:pStyle w:val="Label"/>
            </w:pPr>
          </w:p>
          <w:p w:rsidR="009A6530" w:rsidRDefault="009A6530" w:rsidP="009A6530">
            <w:pPr>
              <w:pStyle w:val="Label"/>
            </w:pPr>
          </w:p>
          <w:p w:rsidR="009A6530" w:rsidRDefault="009A6530" w:rsidP="009A6530">
            <w:pPr>
              <w:pStyle w:val="Label"/>
            </w:pPr>
          </w:p>
          <w:p w:rsidR="009A6530" w:rsidRDefault="009A6530" w:rsidP="009A6530">
            <w:pPr>
              <w:pStyle w:val="Label"/>
            </w:pPr>
          </w:p>
        </w:tc>
      </w:tr>
      <w:tr w:rsidR="009A6530" w:rsidTr="009A6530">
        <w:trPr>
          <w:trHeight w:val="1253"/>
        </w:trPr>
        <w:tc>
          <w:tcPr>
            <w:tcW w:w="10818" w:type="dxa"/>
            <w:gridSpan w:val="2"/>
            <w:shd w:val="clear" w:color="auto" w:fill="F2F2F2" w:themeFill="background1" w:themeFillShade="F2"/>
          </w:tcPr>
          <w:p w:rsidR="009A6530" w:rsidRDefault="009A6530" w:rsidP="009A6530">
            <w:pPr>
              <w:pStyle w:val="Label"/>
            </w:pPr>
          </w:p>
          <w:p w:rsidR="009A6530" w:rsidRDefault="009A6530" w:rsidP="009A6530">
            <w:pPr>
              <w:pStyle w:val="Label"/>
            </w:pPr>
            <w:r>
              <w:t>Parent/Guardian Signature_____________________________________________________________</w:t>
            </w:r>
          </w:p>
          <w:p w:rsidR="009A6530" w:rsidRDefault="009A6530" w:rsidP="009A6530">
            <w:pPr>
              <w:pStyle w:val="Label"/>
            </w:pPr>
          </w:p>
          <w:p w:rsidR="009A6530" w:rsidRDefault="009A6530" w:rsidP="009A6530">
            <w:pPr>
              <w:pStyle w:val="Label"/>
            </w:pPr>
            <w:r>
              <w:t>Date_______________________________________________________</w:t>
            </w:r>
          </w:p>
        </w:tc>
      </w:tr>
    </w:tbl>
    <w:tbl>
      <w:tblPr>
        <w:tblW w:w="108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0"/>
      </w:tblGrid>
      <w:tr w:rsidR="007E1082" w:rsidTr="007E1082">
        <w:trPr>
          <w:trHeight w:val="1845"/>
        </w:trPr>
        <w:tc>
          <w:tcPr>
            <w:tcW w:w="10860" w:type="dxa"/>
          </w:tcPr>
          <w:p w:rsidR="007E1082" w:rsidRDefault="007E1082" w:rsidP="0004480E">
            <w:pPr>
              <w:tabs>
                <w:tab w:val="left" w:pos="2910"/>
              </w:tabs>
            </w:pPr>
            <w:r>
              <w:t xml:space="preserve">Office Use Only:                                           </w:t>
            </w:r>
          </w:p>
          <w:p w:rsidR="007E1082" w:rsidRDefault="007E1082" w:rsidP="0004480E">
            <w:pPr>
              <w:tabs>
                <w:tab w:val="left" w:pos="2910"/>
              </w:tabs>
            </w:pPr>
          </w:p>
          <w:p w:rsidR="00FB039A" w:rsidRDefault="00FB039A" w:rsidP="0004480E">
            <w:pPr>
              <w:tabs>
                <w:tab w:val="left" w:pos="2910"/>
              </w:tabs>
            </w:pPr>
            <w:r>
              <w:t>UPN Number:</w:t>
            </w:r>
            <w:bookmarkStart w:id="0" w:name="_GoBack"/>
            <w:bookmarkEnd w:id="0"/>
          </w:p>
          <w:p w:rsidR="007E1082" w:rsidRDefault="007E1082" w:rsidP="0004480E">
            <w:pPr>
              <w:tabs>
                <w:tab w:val="left" w:pos="2910"/>
              </w:tabs>
            </w:pPr>
            <w:r>
              <w:t>Start Date:</w:t>
            </w:r>
          </w:p>
          <w:p w:rsidR="007E1082" w:rsidRDefault="007E1082" w:rsidP="0004480E">
            <w:pPr>
              <w:tabs>
                <w:tab w:val="left" w:pos="2910"/>
              </w:tabs>
            </w:pPr>
            <w:r>
              <w:t>Checked by:</w:t>
            </w:r>
          </w:p>
        </w:tc>
      </w:tr>
    </w:tbl>
    <w:p w:rsidR="00522D8E" w:rsidRDefault="00522D8E" w:rsidP="0004480E">
      <w:pPr>
        <w:tabs>
          <w:tab w:val="left" w:pos="2910"/>
        </w:tabs>
      </w:pPr>
    </w:p>
    <w:sectPr w:rsidR="00522D8E" w:rsidSect="00D31C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FE" w:rsidRDefault="00981CFE" w:rsidP="00D31C20">
      <w:pPr>
        <w:spacing w:before="0" w:after="0"/>
      </w:pPr>
      <w:r>
        <w:separator/>
      </w:r>
    </w:p>
  </w:endnote>
  <w:endnote w:type="continuationSeparator" w:id="0">
    <w:p w:rsidR="00981CFE" w:rsidRDefault="00981CFE" w:rsidP="00D31C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FE" w:rsidRDefault="00981CFE" w:rsidP="00D31C20">
      <w:pPr>
        <w:spacing w:before="0" w:after="0"/>
      </w:pPr>
      <w:r>
        <w:separator/>
      </w:r>
    </w:p>
  </w:footnote>
  <w:footnote w:type="continuationSeparator" w:id="0">
    <w:p w:rsidR="00981CFE" w:rsidRDefault="00981CFE" w:rsidP="00D31C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FE" w:rsidRPr="00794135" w:rsidRDefault="00FB039A" w:rsidP="00FB039A">
    <w:pPr>
      <w:pStyle w:val="Companyname"/>
      <w:jc w:val="center"/>
      <w:rPr>
        <w:sz w:val="20"/>
      </w:rPr>
    </w:pPr>
    <w:r w:rsidRPr="00E54495">
      <w:rPr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78335198" wp14:editId="63CE3CD0">
          <wp:simplePos x="0" y="0"/>
          <wp:positionH relativeFrom="margin">
            <wp:posOffset>-285750</wp:posOffset>
          </wp:positionH>
          <wp:positionV relativeFrom="paragraph">
            <wp:posOffset>-392430</wp:posOffset>
          </wp:positionV>
          <wp:extent cx="1266825" cy="1122789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269" cy="113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highlight w:val="yellow"/>
      </w:rPr>
      <w:t xml:space="preserve">                          </w:t>
    </w:r>
    <w:r w:rsidR="00794135" w:rsidRPr="00794135">
      <w:rPr>
        <w:sz w:val="20"/>
        <w:highlight w:val="yellow"/>
      </w:rPr>
      <w:t>Please print clearly,</w:t>
    </w:r>
    <w:r w:rsidR="00981CFE" w:rsidRPr="00794135">
      <w:rPr>
        <w:sz w:val="20"/>
        <w:highlight w:val="yellow"/>
      </w:rPr>
      <w:t xml:space="preserve"> complete all sections of this form</w:t>
    </w:r>
    <w:r w:rsidR="00794135" w:rsidRPr="00794135">
      <w:rPr>
        <w:sz w:val="20"/>
        <w:highlight w:val="yellow"/>
      </w:rPr>
      <w:t xml:space="preserve"> and bring in your child’s birth certificate</w:t>
    </w:r>
  </w:p>
  <w:p w:rsidR="00981CFE" w:rsidRPr="00D31C20" w:rsidRDefault="00981CFE" w:rsidP="00D31C20">
    <w:pPr>
      <w:pStyle w:val="Companyname"/>
      <w:jc w:val="center"/>
      <w:rPr>
        <w:sz w:val="32"/>
        <w:szCs w:val="44"/>
      </w:rPr>
    </w:pPr>
    <w:r>
      <w:rPr>
        <w:sz w:val="32"/>
        <w:szCs w:val="44"/>
      </w:rPr>
      <w:t>Admission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20"/>
    <w:rsid w:val="00034A72"/>
    <w:rsid w:val="0004480E"/>
    <w:rsid w:val="00127E90"/>
    <w:rsid w:val="001822E2"/>
    <w:rsid w:val="001A0050"/>
    <w:rsid w:val="001D6CC0"/>
    <w:rsid w:val="002B0539"/>
    <w:rsid w:val="002D03D9"/>
    <w:rsid w:val="00381848"/>
    <w:rsid w:val="003B4B47"/>
    <w:rsid w:val="003E78A0"/>
    <w:rsid w:val="004532FD"/>
    <w:rsid w:val="00455124"/>
    <w:rsid w:val="00522D8E"/>
    <w:rsid w:val="00606FE4"/>
    <w:rsid w:val="00661BD6"/>
    <w:rsid w:val="006C0984"/>
    <w:rsid w:val="0073786C"/>
    <w:rsid w:val="00745903"/>
    <w:rsid w:val="00794135"/>
    <w:rsid w:val="007E1082"/>
    <w:rsid w:val="00872456"/>
    <w:rsid w:val="00981CFE"/>
    <w:rsid w:val="009971EA"/>
    <w:rsid w:val="009A6530"/>
    <w:rsid w:val="00A57820"/>
    <w:rsid w:val="00C51BD3"/>
    <w:rsid w:val="00C84941"/>
    <w:rsid w:val="00CA462D"/>
    <w:rsid w:val="00D31C20"/>
    <w:rsid w:val="00D410DB"/>
    <w:rsid w:val="00DF1942"/>
    <w:rsid w:val="00DF65CF"/>
    <w:rsid w:val="00E524A0"/>
    <w:rsid w:val="00E62A7B"/>
    <w:rsid w:val="00E93D33"/>
    <w:rsid w:val="00EC4B8D"/>
    <w:rsid w:val="00EE7244"/>
    <w:rsid w:val="00F13259"/>
    <w:rsid w:val="00FB039A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6D62277"/>
  <w15:chartTrackingRefBased/>
  <w15:docId w15:val="{00760946-1059-41B2-993B-EFE7782D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2E2"/>
    <w:pPr>
      <w:spacing w:before="60" w:after="20" w:line="240" w:lineRule="auto"/>
    </w:pPr>
    <w:rPr>
      <w:rFonts w:eastAsia="Calibri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">
    <w:name w:val="Label"/>
    <w:basedOn w:val="Normal"/>
    <w:link w:val="LabelChar"/>
    <w:qFormat/>
    <w:rsid w:val="00D31C20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D31C20"/>
    <w:rPr>
      <w:color w:val="262626"/>
    </w:rPr>
  </w:style>
  <w:style w:type="character" w:customStyle="1" w:styleId="LabelChar">
    <w:name w:val="Label Char"/>
    <w:basedOn w:val="DefaultParagraphFont"/>
    <w:link w:val="Label"/>
    <w:rsid w:val="00D31C20"/>
    <w:rPr>
      <w:rFonts w:asciiTheme="majorHAnsi" w:eastAsia="Calibri" w:hAnsiTheme="majorHAnsi" w:cs="Times New Roman"/>
      <w:b/>
      <w:color w:val="262626"/>
      <w:sz w:val="20"/>
      <w:lang w:val="en-US"/>
    </w:rPr>
  </w:style>
  <w:style w:type="character" w:customStyle="1" w:styleId="DetailsChar">
    <w:name w:val="Details Char"/>
    <w:basedOn w:val="DefaultParagraphFont"/>
    <w:link w:val="Details"/>
    <w:rsid w:val="00D31C20"/>
    <w:rPr>
      <w:rFonts w:eastAsia="Calibri" w:cs="Times New Roman"/>
      <w:color w:val="262626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1C2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31C20"/>
    <w:rPr>
      <w:rFonts w:eastAsia="Calibri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1C2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31C20"/>
    <w:rPr>
      <w:rFonts w:eastAsia="Calibri" w:cs="Times New Roman"/>
      <w:sz w:val="20"/>
      <w:lang w:val="en-US"/>
    </w:rPr>
  </w:style>
  <w:style w:type="paragraph" w:customStyle="1" w:styleId="Companyname">
    <w:name w:val="Company name"/>
    <w:basedOn w:val="Normal"/>
    <w:qFormat/>
    <w:rsid w:val="00D31C20"/>
    <w:pPr>
      <w:spacing w:after="240"/>
      <w:jc w:val="right"/>
    </w:pPr>
    <w:rPr>
      <w:b/>
      <w:sz w:val="28"/>
    </w:rPr>
  </w:style>
  <w:style w:type="character" w:styleId="Strong">
    <w:name w:val="Strong"/>
    <w:basedOn w:val="DefaultParagraphFont"/>
    <w:uiPriority w:val="22"/>
    <w:qFormat/>
    <w:rsid w:val="00D31C20"/>
    <w:rPr>
      <w:b/>
      <w:bCs/>
    </w:rPr>
  </w:style>
  <w:style w:type="paragraph" w:customStyle="1" w:styleId="Descriptionlabels">
    <w:name w:val="Description labels"/>
    <w:basedOn w:val="Label"/>
    <w:link w:val="DescriptionlabelsChar"/>
    <w:qFormat/>
    <w:rsid w:val="00D31C20"/>
    <w:pPr>
      <w:spacing w:before="120" w:after="120"/>
    </w:pPr>
    <w:rPr>
      <w:smallCaps/>
    </w:rPr>
  </w:style>
  <w:style w:type="character" w:customStyle="1" w:styleId="DescriptionlabelsChar">
    <w:name w:val="Description labels Char"/>
    <w:basedOn w:val="LabelChar"/>
    <w:link w:val="Descriptionlabels"/>
    <w:rsid w:val="00D31C20"/>
    <w:rPr>
      <w:rFonts w:asciiTheme="majorHAnsi" w:eastAsia="Calibri" w:hAnsiTheme="majorHAnsi" w:cs="Times New Roman"/>
      <w:b/>
      <w:smallCaps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1822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tes">
    <w:name w:val="Notes"/>
    <w:basedOn w:val="Details"/>
    <w:link w:val="NotesChar"/>
    <w:qFormat/>
    <w:rsid w:val="001822E2"/>
    <w:rPr>
      <w:i/>
    </w:rPr>
  </w:style>
  <w:style w:type="character" w:customStyle="1" w:styleId="NotesChar">
    <w:name w:val="Notes Char"/>
    <w:basedOn w:val="DetailsChar"/>
    <w:link w:val="Notes"/>
    <w:rsid w:val="001822E2"/>
    <w:rPr>
      <w:rFonts w:eastAsia="Calibri" w:cs="Times New Roman"/>
      <w:i/>
      <w:color w:val="262626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9C4EC969-9B5F-4777-B632-376563E9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AB63E49F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Arnold</dc:creator>
  <cp:keywords/>
  <dc:description/>
  <cp:lastModifiedBy>D Richards</cp:lastModifiedBy>
  <cp:revision>3</cp:revision>
  <cp:lastPrinted>2019-09-04T13:31:00Z</cp:lastPrinted>
  <dcterms:created xsi:type="dcterms:W3CDTF">2023-05-16T12:52:00Z</dcterms:created>
  <dcterms:modified xsi:type="dcterms:W3CDTF">2023-09-11T20:52:00Z</dcterms:modified>
</cp:coreProperties>
</file>